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D2B7" w14:textId="77777777" w:rsidR="00680669" w:rsidRDefault="002E49FE" w:rsidP="00B2132C">
      <w:pPr>
        <w:spacing w:line="240" w:lineRule="auto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noProof/>
          <w:sz w:val="52"/>
          <w:szCs w:val="52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9910E" wp14:editId="34FEA565">
                <wp:simplePos x="0" y="0"/>
                <wp:positionH relativeFrom="column">
                  <wp:posOffset>50165</wp:posOffset>
                </wp:positionH>
                <wp:positionV relativeFrom="paragraph">
                  <wp:posOffset>10795</wp:posOffset>
                </wp:positionV>
                <wp:extent cx="501650" cy="431955"/>
                <wp:effectExtent l="0" t="0" r="12700" b="2540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650" cy="43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FBD66" w14:textId="77777777" w:rsidR="00F20A5D" w:rsidRPr="00FC172C" w:rsidRDefault="00F20A5D" w:rsidP="002E49FE">
                            <w:pPr>
                              <w:spacing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C172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sym w:font="Webdings" w:char="F06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9910E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.95pt;margin-top:.85pt;width:39.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" fillcolor="white [3201]" strokecolor="white [3212]" strokeweight=".5pt">
                <v:textbox>
                  <w:txbxContent>
                    <w:p w14:paraId="165FBD66" w14:textId="77777777" w:rsidR="00F20A5D" w:rsidRPr="00FC172C" w:rsidRDefault="00F20A5D" w:rsidP="002E49FE">
                      <w:pPr>
                        <w:spacing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FC172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sym w:font="Webdings" w:char="F06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</w:r>
      <w:r w:rsidR="007C2596">
        <w:rPr>
          <w:rFonts w:ascii="Arial" w:hAnsi="Arial" w:cs="Arial"/>
          <w:b/>
          <w:sz w:val="56"/>
          <w:szCs w:val="56"/>
        </w:rPr>
        <w:tab/>
      </w:r>
      <w:r w:rsidR="00F20A5D" w:rsidRPr="00F20A5D">
        <w:rPr>
          <w:rFonts w:ascii="Arial" w:hAnsi="Arial" w:cs="Arial"/>
          <w:b/>
          <w:sz w:val="56"/>
          <w:szCs w:val="56"/>
        </w:rPr>
        <w:t>B</w:t>
      </w:r>
      <w:r w:rsidR="00B2132C" w:rsidRPr="00F20A5D">
        <w:rPr>
          <w:rFonts w:ascii="Arial" w:hAnsi="Arial" w:cs="Arial"/>
          <w:b/>
          <w:sz w:val="56"/>
          <w:szCs w:val="56"/>
        </w:rPr>
        <w:t>ESTELLFORMULAR</w:t>
      </w:r>
      <w:r w:rsidR="00B2132C">
        <w:rPr>
          <w:rFonts w:ascii="Arial" w:hAnsi="Arial" w:cs="Arial"/>
          <w:b/>
          <w:sz w:val="52"/>
          <w:szCs w:val="52"/>
        </w:rPr>
        <w:tab/>
      </w:r>
      <w:r w:rsidR="00B2132C">
        <w:rPr>
          <w:rFonts w:ascii="Arial" w:hAnsi="Arial" w:cs="Arial"/>
          <w:b/>
          <w:sz w:val="52"/>
          <w:szCs w:val="52"/>
        </w:rPr>
        <w:tab/>
      </w:r>
      <w:r w:rsidR="00875D85">
        <w:rPr>
          <w:rFonts w:ascii="Arial" w:hAnsi="Arial" w:cs="Arial"/>
          <w:b/>
          <w:sz w:val="52"/>
          <w:szCs w:val="52"/>
        </w:rPr>
        <w:tab/>
      </w:r>
      <w:r w:rsidR="00F4057D">
        <w:rPr>
          <w:rFonts w:ascii="Arial" w:hAnsi="Arial" w:cs="Arial"/>
          <w:b/>
          <w:sz w:val="52"/>
          <w:szCs w:val="52"/>
        </w:rPr>
        <w:tab/>
      </w:r>
      <w:r w:rsidR="00F4057D">
        <w:rPr>
          <w:rFonts w:ascii="Arial" w:hAnsi="Arial" w:cs="Arial"/>
          <w:b/>
          <w:sz w:val="52"/>
          <w:szCs w:val="52"/>
        </w:rPr>
        <w:tab/>
      </w:r>
      <w:r w:rsidR="00F4057D">
        <w:rPr>
          <w:rFonts w:ascii="Arial" w:hAnsi="Arial" w:cs="Arial"/>
          <w:b/>
          <w:sz w:val="52"/>
          <w:szCs w:val="52"/>
        </w:rPr>
        <w:tab/>
      </w:r>
      <w:r w:rsidR="00F4057D">
        <w:rPr>
          <w:rFonts w:ascii="Arial" w:hAnsi="Arial" w:cs="Arial"/>
          <w:b/>
          <w:sz w:val="52"/>
          <w:szCs w:val="52"/>
        </w:rPr>
        <w:tab/>
      </w:r>
      <w:r w:rsidR="00F4057D">
        <w:rPr>
          <w:rFonts w:ascii="Arial" w:hAnsi="Arial" w:cs="Arial"/>
          <w:b/>
          <w:sz w:val="52"/>
          <w:szCs w:val="52"/>
        </w:rPr>
        <w:tab/>
      </w:r>
    </w:p>
    <w:p w14:paraId="427CB6FC" w14:textId="36C45DA9" w:rsidR="00B2132C" w:rsidRPr="00B2132C" w:rsidRDefault="007C2596" w:rsidP="00B2132C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52"/>
          <w:szCs w:val="5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BEF55" wp14:editId="52B948F9">
                <wp:simplePos x="0" y="0"/>
                <wp:positionH relativeFrom="column">
                  <wp:posOffset>81915</wp:posOffset>
                </wp:positionH>
                <wp:positionV relativeFrom="paragraph">
                  <wp:posOffset>131445</wp:posOffset>
                </wp:positionV>
                <wp:extent cx="469900" cy="498124"/>
                <wp:effectExtent l="0" t="0" r="25400" b="1651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" cy="498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DAC7E2" w14:textId="77777777" w:rsidR="002E49FE" w:rsidRPr="00FC172C" w:rsidRDefault="002E49FE" w:rsidP="002E49FE">
                            <w:pPr>
                              <w:spacing w:line="240" w:lineRule="auto"/>
                              <w:jc w:val="both"/>
                              <w:rPr>
                                <w:sz w:val="40"/>
                                <w:szCs w:val="40"/>
                              </w:rPr>
                            </w:pPr>
                            <w:r w:rsidRPr="00FC172C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sym w:font="Webdings" w:char="F06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BEF55" id="Textfeld 13" o:spid="_x0000_s1027" type="#_x0000_t202" style="position:absolute;margin-left:6.45pt;margin-top:10.35pt;width:37pt;height:3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" fillcolor="white [3201]" strokecolor="white [3212]" strokeweight=".5pt">
                <v:textbox>
                  <w:txbxContent>
                    <w:p w14:paraId="60DAC7E2" w14:textId="77777777" w:rsidR="002E49FE" w:rsidRPr="00FC172C" w:rsidRDefault="002E49FE" w:rsidP="002E49FE">
                      <w:pPr>
                        <w:spacing w:line="240" w:lineRule="auto"/>
                        <w:jc w:val="both"/>
                        <w:rPr>
                          <w:sz w:val="40"/>
                          <w:szCs w:val="40"/>
                        </w:rPr>
                      </w:pPr>
                      <w:r w:rsidRPr="00FC172C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sym w:font="Webdings" w:char="F06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16208" wp14:editId="668AA41F">
                <wp:simplePos x="0" y="0"/>
                <wp:positionH relativeFrom="column">
                  <wp:posOffset>448691</wp:posOffset>
                </wp:positionH>
                <wp:positionV relativeFrom="paragraph">
                  <wp:posOffset>71120</wp:posOffset>
                </wp:positionV>
                <wp:extent cx="3138805" cy="477520"/>
                <wp:effectExtent l="0" t="0" r="4445" b="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8805" cy="477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C0375" w14:textId="77777777" w:rsidR="002E49FE" w:rsidRDefault="002E49FE" w:rsidP="002E49FE">
                            <w:pPr>
                              <w:spacing w:line="24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</w:rPr>
                              <w:t>PREISANFRAGE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16208" id="Textfeld 14" o:spid="_x0000_s1028" type="#_x0000_t202" style="position:absolute;margin-left:35.35pt;margin-top:5.6pt;width:247.15pt;height:3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" fillcolor="white [3201]" stroked="f" strokeweight=".5pt">
                <v:textbox>
                  <w:txbxContent>
                    <w:p w14:paraId="774C0375" w14:textId="77777777" w:rsidR="002E49FE" w:rsidRDefault="002E49FE" w:rsidP="002E49FE">
                      <w:pPr>
                        <w:spacing w:line="240" w:lineRule="auto"/>
                      </w:pPr>
                      <w:r>
                        <w:rPr>
                          <w:rFonts w:ascii="Arial" w:hAnsi="Arial" w:cs="Arial"/>
                          <w:b/>
                          <w:sz w:val="56"/>
                          <w:szCs w:val="56"/>
                        </w:rPr>
                        <w:t>PREISANFRAGE</w:t>
                      </w:r>
                    </w:p>
                  </w:txbxContent>
                </v:textbox>
              </v:shape>
            </w:pict>
          </mc:Fallback>
        </mc:AlternateContent>
      </w:r>
      <w:r w:rsidR="00680669">
        <w:rPr>
          <w:rFonts w:ascii="Arial" w:hAnsi="Arial" w:cs="Arial"/>
          <w:b/>
          <w:sz w:val="52"/>
          <w:szCs w:val="52"/>
        </w:rPr>
        <w:tab/>
      </w:r>
      <w:r w:rsidR="00680669">
        <w:rPr>
          <w:rFonts w:ascii="Arial" w:hAnsi="Arial" w:cs="Arial"/>
          <w:b/>
          <w:sz w:val="52"/>
          <w:szCs w:val="52"/>
        </w:rPr>
        <w:tab/>
      </w:r>
      <w:r w:rsidR="00680669">
        <w:rPr>
          <w:rFonts w:ascii="Arial" w:hAnsi="Arial" w:cs="Arial"/>
          <w:b/>
          <w:sz w:val="52"/>
          <w:szCs w:val="52"/>
        </w:rPr>
        <w:tab/>
      </w:r>
      <w:r w:rsidR="00680669">
        <w:rPr>
          <w:rFonts w:ascii="Arial" w:hAnsi="Arial" w:cs="Arial"/>
          <w:b/>
          <w:sz w:val="52"/>
          <w:szCs w:val="52"/>
        </w:rPr>
        <w:tab/>
      </w:r>
      <w:r w:rsidR="00680669">
        <w:rPr>
          <w:rFonts w:ascii="Arial" w:hAnsi="Arial" w:cs="Arial"/>
          <w:b/>
          <w:sz w:val="52"/>
          <w:szCs w:val="52"/>
        </w:rPr>
        <w:tab/>
      </w:r>
      <w:r w:rsidR="00680669">
        <w:rPr>
          <w:rFonts w:ascii="Arial" w:hAnsi="Arial" w:cs="Arial"/>
          <w:b/>
          <w:sz w:val="52"/>
          <w:szCs w:val="52"/>
        </w:rPr>
        <w:tab/>
      </w:r>
      <w:r w:rsidR="00680669">
        <w:rPr>
          <w:rFonts w:ascii="Arial" w:hAnsi="Arial" w:cs="Arial"/>
          <w:b/>
          <w:sz w:val="52"/>
          <w:szCs w:val="52"/>
        </w:rPr>
        <w:tab/>
      </w:r>
      <w:r w:rsidR="00680669">
        <w:rPr>
          <w:rFonts w:ascii="Arial" w:hAnsi="Arial" w:cs="Arial"/>
          <w:b/>
          <w:sz w:val="52"/>
          <w:szCs w:val="52"/>
        </w:rPr>
        <w:tab/>
      </w:r>
      <w:r w:rsidR="00680669">
        <w:rPr>
          <w:rFonts w:ascii="Arial" w:hAnsi="Arial" w:cs="Arial"/>
          <w:b/>
          <w:sz w:val="52"/>
          <w:szCs w:val="52"/>
        </w:rPr>
        <w:tab/>
      </w:r>
      <w:r w:rsidR="00680669">
        <w:rPr>
          <w:rFonts w:ascii="Arial" w:hAnsi="Arial" w:cs="Arial"/>
          <w:b/>
          <w:sz w:val="52"/>
          <w:szCs w:val="52"/>
        </w:rPr>
        <w:tab/>
      </w:r>
      <w:r w:rsidR="00680669">
        <w:rPr>
          <w:rFonts w:ascii="Arial" w:hAnsi="Arial" w:cs="Arial"/>
          <w:b/>
          <w:sz w:val="52"/>
          <w:szCs w:val="52"/>
        </w:rPr>
        <w:tab/>
      </w:r>
      <w:r w:rsidR="00680669">
        <w:rPr>
          <w:rFonts w:ascii="Arial" w:hAnsi="Arial" w:cs="Arial"/>
          <w:b/>
          <w:sz w:val="52"/>
          <w:szCs w:val="52"/>
        </w:rPr>
        <w:tab/>
      </w:r>
      <w:r w:rsidR="00680669">
        <w:rPr>
          <w:rFonts w:ascii="Arial" w:hAnsi="Arial" w:cs="Arial"/>
          <w:b/>
          <w:sz w:val="52"/>
          <w:szCs w:val="52"/>
        </w:rPr>
        <w:tab/>
      </w:r>
      <w:r w:rsidR="00680669">
        <w:rPr>
          <w:rFonts w:ascii="Arial" w:hAnsi="Arial" w:cs="Arial"/>
          <w:b/>
          <w:sz w:val="52"/>
          <w:szCs w:val="52"/>
        </w:rPr>
        <w:tab/>
      </w:r>
      <w:r w:rsidR="00680669">
        <w:rPr>
          <w:rFonts w:ascii="Arial" w:hAnsi="Arial" w:cs="Arial"/>
          <w:b/>
          <w:sz w:val="52"/>
          <w:szCs w:val="52"/>
        </w:rPr>
        <w:tab/>
      </w:r>
      <w:r w:rsidR="00680669">
        <w:rPr>
          <w:rFonts w:ascii="Arial" w:hAnsi="Arial" w:cs="Arial"/>
          <w:b/>
          <w:sz w:val="52"/>
          <w:szCs w:val="52"/>
        </w:rPr>
        <w:tab/>
      </w:r>
      <w:r w:rsidR="00680669">
        <w:rPr>
          <w:rFonts w:ascii="Arial" w:hAnsi="Arial" w:cs="Arial"/>
          <w:b/>
          <w:sz w:val="52"/>
          <w:szCs w:val="52"/>
        </w:rPr>
        <w:tab/>
      </w:r>
      <w:r w:rsidR="00680669">
        <w:rPr>
          <w:rFonts w:ascii="Arial" w:hAnsi="Arial" w:cs="Arial"/>
          <w:b/>
          <w:sz w:val="52"/>
          <w:szCs w:val="52"/>
        </w:rPr>
        <w:tab/>
      </w:r>
      <w:r w:rsidR="00680669">
        <w:rPr>
          <w:rFonts w:ascii="Arial" w:hAnsi="Arial" w:cs="Arial"/>
          <w:b/>
          <w:sz w:val="52"/>
          <w:szCs w:val="52"/>
        </w:rPr>
        <w:tab/>
      </w:r>
      <w:r w:rsidR="00680669">
        <w:rPr>
          <w:rFonts w:ascii="Arial" w:hAnsi="Arial" w:cs="Arial"/>
          <w:b/>
          <w:sz w:val="52"/>
          <w:szCs w:val="52"/>
        </w:rPr>
        <w:tab/>
      </w:r>
      <w:r w:rsidR="00680669">
        <w:rPr>
          <w:rFonts w:ascii="Arial" w:hAnsi="Arial" w:cs="Arial"/>
          <w:b/>
          <w:sz w:val="52"/>
          <w:szCs w:val="52"/>
        </w:rPr>
        <w:tab/>
      </w:r>
      <w:r w:rsidR="00680669">
        <w:rPr>
          <w:rFonts w:ascii="Arial" w:hAnsi="Arial" w:cs="Arial"/>
          <w:b/>
          <w:sz w:val="52"/>
          <w:szCs w:val="52"/>
        </w:rPr>
        <w:tab/>
      </w:r>
      <w:r w:rsidR="00680669">
        <w:rPr>
          <w:rFonts w:ascii="Arial" w:hAnsi="Arial" w:cs="Arial"/>
          <w:b/>
          <w:sz w:val="52"/>
          <w:szCs w:val="52"/>
        </w:rPr>
        <w:tab/>
      </w:r>
      <w:r w:rsidR="00680669">
        <w:rPr>
          <w:rFonts w:ascii="Arial" w:hAnsi="Arial" w:cs="Arial"/>
          <w:b/>
          <w:sz w:val="52"/>
          <w:szCs w:val="52"/>
        </w:rPr>
        <w:tab/>
      </w:r>
      <w:r w:rsidR="00680669">
        <w:rPr>
          <w:rFonts w:ascii="Arial" w:hAnsi="Arial" w:cs="Arial"/>
          <w:b/>
          <w:sz w:val="52"/>
          <w:szCs w:val="52"/>
        </w:rPr>
        <w:tab/>
      </w:r>
      <w:r w:rsidR="00680669">
        <w:rPr>
          <w:rFonts w:ascii="Arial" w:hAnsi="Arial" w:cs="Arial"/>
          <w:b/>
          <w:sz w:val="52"/>
          <w:szCs w:val="52"/>
        </w:rPr>
        <w:tab/>
      </w:r>
      <w:r w:rsidR="00B2132C" w:rsidRPr="00B2132C">
        <w:rPr>
          <w:rFonts w:ascii="Arial" w:hAnsi="Arial" w:cs="Arial"/>
          <w:sz w:val="28"/>
          <w:szCs w:val="28"/>
        </w:rPr>
        <w:t>Anrufen</w:t>
      </w:r>
      <w:r w:rsidR="00B2132C">
        <w:rPr>
          <w:rFonts w:ascii="Arial" w:hAnsi="Arial" w:cs="Arial"/>
          <w:b/>
          <w:sz w:val="52"/>
          <w:szCs w:val="52"/>
        </w:rPr>
        <w:tab/>
      </w:r>
      <w:r w:rsidR="00853475">
        <w:rPr>
          <w:rFonts w:ascii="Arial" w:hAnsi="Arial" w:cs="Arial"/>
          <w:sz w:val="28"/>
          <w:szCs w:val="28"/>
        </w:rPr>
        <w:t>08341</w:t>
      </w:r>
      <w:r w:rsidR="00B2132C" w:rsidRPr="00B2132C">
        <w:rPr>
          <w:rFonts w:ascii="Arial" w:hAnsi="Arial" w:cs="Arial"/>
          <w:sz w:val="28"/>
          <w:szCs w:val="28"/>
        </w:rPr>
        <w:t>/</w:t>
      </w:r>
      <w:r w:rsidR="00853475">
        <w:rPr>
          <w:rFonts w:ascii="Arial" w:hAnsi="Arial" w:cs="Arial"/>
          <w:sz w:val="28"/>
          <w:szCs w:val="28"/>
        </w:rPr>
        <w:t>9972447</w:t>
      </w:r>
    </w:p>
    <w:p w14:paraId="4584A8CE" w14:textId="3287426F" w:rsidR="00B2132C" w:rsidRPr="00B2132C" w:rsidRDefault="002E49FE" w:rsidP="009B6B94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52"/>
          <w:szCs w:val="52"/>
        </w:rPr>
        <w:tab/>
      </w:r>
      <w:r>
        <w:rPr>
          <w:rFonts w:ascii="Arial" w:hAnsi="Arial" w:cs="Arial"/>
          <w:b/>
          <w:sz w:val="52"/>
          <w:szCs w:val="52"/>
        </w:rPr>
        <w:tab/>
      </w:r>
      <w:r w:rsidR="00F4057D">
        <w:rPr>
          <w:rFonts w:ascii="Arial" w:hAnsi="Arial" w:cs="Arial"/>
          <w:b/>
          <w:sz w:val="52"/>
          <w:szCs w:val="52"/>
        </w:rPr>
        <w:tab/>
      </w:r>
      <w:r w:rsidR="00F4057D">
        <w:rPr>
          <w:rFonts w:ascii="Arial" w:hAnsi="Arial" w:cs="Arial"/>
          <w:b/>
          <w:sz w:val="52"/>
          <w:szCs w:val="52"/>
        </w:rPr>
        <w:tab/>
      </w:r>
      <w:r w:rsidR="00F4057D">
        <w:rPr>
          <w:rFonts w:ascii="Arial" w:hAnsi="Arial" w:cs="Arial"/>
          <w:b/>
          <w:sz w:val="52"/>
          <w:szCs w:val="52"/>
        </w:rPr>
        <w:tab/>
      </w:r>
      <w:r w:rsidR="00F4057D">
        <w:rPr>
          <w:rFonts w:ascii="Arial" w:hAnsi="Arial" w:cs="Arial"/>
          <w:b/>
          <w:sz w:val="52"/>
          <w:szCs w:val="52"/>
        </w:rPr>
        <w:tab/>
      </w:r>
      <w:r w:rsidR="00F4057D">
        <w:rPr>
          <w:rFonts w:ascii="Arial" w:hAnsi="Arial" w:cs="Arial"/>
          <w:b/>
          <w:sz w:val="52"/>
          <w:szCs w:val="52"/>
        </w:rPr>
        <w:tab/>
      </w:r>
      <w:r w:rsidR="00F4057D">
        <w:rPr>
          <w:rFonts w:ascii="Arial" w:hAnsi="Arial" w:cs="Arial"/>
          <w:b/>
          <w:sz w:val="52"/>
          <w:szCs w:val="52"/>
        </w:rPr>
        <w:tab/>
      </w:r>
      <w:r w:rsidR="00F4057D">
        <w:rPr>
          <w:rFonts w:ascii="Arial" w:hAnsi="Arial" w:cs="Arial"/>
          <w:b/>
          <w:sz w:val="52"/>
          <w:szCs w:val="52"/>
        </w:rPr>
        <w:tab/>
      </w:r>
      <w:r w:rsidR="00F4057D">
        <w:rPr>
          <w:rFonts w:ascii="Arial" w:hAnsi="Arial" w:cs="Arial"/>
          <w:b/>
          <w:sz w:val="52"/>
          <w:szCs w:val="52"/>
        </w:rPr>
        <w:tab/>
      </w:r>
      <w:r w:rsidR="00F4057D">
        <w:rPr>
          <w:rFonts w:ascii="Arial" w:hAnsi="Arial" w:cs="Arial"/>
          <w:b/>
          <w:sz w:val="52"/>
          <w:szCs w:val="52"/>
        </w:rPr>
        <w:tab/>
      </w:r>
      <w:r w:rsidR="00F4057D">
        <w:rPr>
          <w:rFonts w:ascii="Arial" w:hAnsi="Arial" w:cs="Arial"/>
          <w:b/>
          <w:sz w:val="52"/>
          <w:szCs w:val="52"/>
        </w:rPr>
        <w:tab/>
      </w:r>
      <w:r w:rsidR="00F4057D">
        <w:rPr>
          <w:rFonts w:ascii="Arial" w:hAnsi="Arial" w:cs="Arial"/>
          <w:b/>
          <w:sz w:val="52"/>
          <w:szCs w:val="52"/>
        </w:rPr>
        <w:tab/>
      </w:r>
      <w:r w:rsidR="00F4057D">
        <w:rPr>
          <w:rFonts w:ascii="Arial" w:hAnsi="Arial" w:cs="Arial"/>
          <w:b/>
          <w:sz w:val="52"/>
          <w:szCs w:val="52"/>
        </w:rPr>
        <w:tab/>
      </w:r>
      <w:r w:rsidR="00F4057D">
        <w:rPr>
          <w:rFonts w:ascii="Arial" w:hAnsi="Arial" w:cs="Arial"/>
          <w:b/>
          <w:sz w:val="52"/>
          <w:szCs w:val="52"/>
        </w:rPr>
        <w:tab/>
      </w:r>
      <w:r w:rsidR="00F4057D">
        <w:rPr>
          <w:rFonts w:ascii="Arial" w:hAnsi="Arial" w:cs="Arial"/>
          <w:b/>
          <w:sz w:val="52"/>
          <w:szCs w:val="52"/>
        </w:rPr>
        <w:tab/>
      </w:r>
      <w:r>
        <w:rPr>
          <w:rFonts w:ascii="Arial" w:hAnsi="Arial" w:cs="Arial"/>
          <w:b/>
          <w:sz w:val="52"/>
          <w:szCs w:val="52"/>
        </w:rPr>
        <w:tab/>
      </w:r>
      <w:r>
        <w:rPr>
          <w:rFonts w:ascii="Arial" w:hAnsi="Arial" w:cs="Arial"/>
          <w:b/>
          <w:sz w:val="52"/>
          <w:szCs w:val="52"/>
        </w:rPr>
        <w:tab/>
      </w:r>
      <w:r>
        <w:rPr>
          <w:rFonts w:ascii="Arial" w:hAnsi="Arial" w:cs="Arial"/>
          <w:b/>
          <w:sz w:val="52"/>
          <w:szCs w:val="52"/>
        </w:rPr>
        <w:tab/>
      </w:r>
      <w:r>
        <w:rPr>
          <w:rFonts w:ascii="Arial" w:hAnsi="Arial" w:cs="Arial"/>
          <w:b/>
          <w:sz w:val="52"/>
          <w:szCs w:val="52"/>
        </w:rPr>
        <w:tab/>
      </w:r>
      <w:r>
        <w:rPr>
          <w:rFonts w:ascii="Arial" w:hAnsi="Arial" w:cs="Arial"/>
          <w:b/>
          <w:sz w:val="52"/>
          <w:szCs w:val="52"/>
        </w:rPr>
        <w:tab/>
      </w:r>
      <w:r>
        <w:rPr>
          <w:rFonts w:ascii="Arial" w:hAnsi="Arial" w:cs="Arial"/>
          <w:b/>
          <w:sz w:val="52"/>
          <w:szCs w:val="52"/>
        </w:rPr>
        <w:tab/>
      </w:r>
      <w:r>
        <w:rPr>
          <w:rFonts w:ascii="Arial" w:hAnsi="Arial" w:cs="Arial"/>
          <w:b/>
          <w:sz w:val="52"/>
          <w:szCs w:val="52"/>
        </w:rPr>
        <w:tab/>
      </w:r>
      <w:r>
        <w:rPr>
          <w:rFonts w:ascii="Arial" w:hAnsi="Arial" w:cs="Arial"/>
          <w:b/>
          <w:sz w:val="52"/>
          <w:szCs w:val="52"/>
        </w:rPr>
        <w:tab/>
      </w:r>
      <w:r>
        <w:rPr>
          <w:rFonts w:ascii="Arial" w:hAnsi="Arial" w:cs="Arial"/>
          <w:b/>
          <w:sz w:val="52"/>
          <w:szCs w:val="52"/>
        </w:rPr>
        <w:tab/>
      </w:r>
      <w:r>
        <w:rPr>
          <w:rFonts w:ascii="Arial" w:hAnsi="Arial" w:cs="Arial"/>
          <w:b/>
          <w:sz w:val="52"/>
          <w:szCs w:val="52"/>
        </w:rPr>
        <w:tab/>
      </w:r>
      <w:r w:rsidR="00B2132C" w:rsidRPr="00B2132C">
        <w:rPr>
          <w:rFonts w:ascii="Arial" w:hAnsi="Arial" w:cs="Arial"/>
          <w:sz w:val="28"/>
          <w:szCs w:val="28"/>
        </w:rPr>
        <w:t>Faxen</w:t>
      </w:r>
      <w:r w:rsidR="00B2132C" w:rsidRPr="00B2132C">
        <w:rPr>
          <w:rFonts w:ascii="Arial" w:hAnsi="Arial" w:cs="Arial"/>
          <w:sz w:val="28"/>
          <w:szCs w:val="28"/>
        </w:rPr>
        <w:tab/>
      </w:r>
      <w:r w:rsidR="00F4057D">
        <w:rPr>
          <w:rFonts w:ascii="Arial" w:hAnsi="Arial" w:cs="Arial"/>
          <w:sz w:val="28"/>
          <w:szCs w:val="28"/>
        </w:rPr>
        <w:tab/>
      </w:r>
      <w:r w:rsidR="00B2132C">
        <w:rPr>
          <w:rFonts w:ascii="Arial" w:hAnsi="Arial" w:cs="Arial"/>
          <w:sz w:val="28"/>
          <w:szCs w:val="28"/>
        </w:rPr>
        <w:t>08</w:t>
      </w:r>
      <w:r w:rsidR="00853475">
        <w:rPr>
          <w:rFonts w:ascii="Arial" w:hAnsi="Arial" w:cs="Arial"/>
          <w:sz w:val="28"/>
          <w:szCs w:val="28"/>
        </w:rPr>
        <w:t>34</w:t>
      </w:r>
      <w:r w:rsidR="00B2132C">
        <w:rPr>
          <w:rFonts w:ascii="Arial" w:hAnsi="Arial" w:cs="Arial"/>
          <w:sz w:val="28"/>
          <w:szCs w:val="28"/>
        </w:rPr>
        <w:t>1/</w:t>
      </w:r>
      <w:r w:rsidR="00853475">
        <w:rPr>
          <w:rFonts w:ascii="Arial" w:hAnsi="Arial" w:cs="Arial"/>
          <w:sz w:val="28"/>
          <w:szCs w:val="28"/>
        </w:rPr>
        <w:t>9972925</w:t>
      </w:r>
    </w:p>
    <w:p w14:paraId="0D4CB6B7" w14:textId="77777777" w:rsidR="00B2132C" w:rsidRPr="002E49FE" w:rsidRDefault="00680669" w:rsidP="00B2132C">
      <w:pPr>
        <w:spacing w:line="240" w:lineRule="auto"/>
        <w:rPr>
          <w:rFonts w:ascii="Arial" w:hAnsi="Arial" w:cs="Arial"/>
          <w:sz w:val="28"/>
          <w:szCs w:val="28"/>
        </w:rPr>
      </w:pPr>
      <w:r w:rsidRPr="002E49FE">
        <w:rPr>
          <w:rFonts w:ascii="Arial" w:hAnsi="Arial" w:cs="Arial"/>
          <w:sz w:val="28"/>
          <w:szCs w:val="28"/>
        </w:rPr>
        <w:tab/>
      </w:r>
      <w:r w:rsidRPr="002E49FE">
        <w:rPr>
          <w:rFonts w:ascii="Arial" w:hAnsi="Arial" w:cs="Arial"/>
          <w:sz w:val="28"/>
          <w:szCs w:val="28"/>
        </w:rPr>
        <w:tab/>
      </w:r>
      <w:r w:rsidRPr="002E49FE">
        <w:rPr>
          <w:rFonts w:ascii="Arial" w:hAnsi="Arial" w:cs="Arial"/>
          <w:sz w:val="28"/>
          <w:szCs w:val="28"/>
        </w:rPr>
        <w:tab/>
      </w:r>
      <w:r w:rsidRPr="002E49FE">
        <w:rPr>
          <w:rFonts w:ascii="Arial" w:hAnsi="Arial" w:cs="Arial"/>
          <w:sz w:val="28"/>
          <w:szCs w:val="28"/>
        </w:rPr>
        <w:tab/>
      </w:r>
      <w:r w:rsidRPr="002E49FE">
        <w:rPr>
          <w:rFonts w:ascii="Arial" w:hAnsi="Arial" w:cs="Arial"/>
          <w:sz w:val="28"/>
          <w:szCs w:val="28"/>
        </w:rPr>
        <w:tab/>
      </w:r>
      <w:r w:rsidRPr="002E49FE">
        <w:rPr>
          <w:rFonts w:ascii="Arial" w:hAnsi="Arial" w:cs="Arial"/>
          <w:sz w:val="28"/>
          <w:szCs w:val="28"/>
        </w:rPr>
        <w:tab/>
      </w:r>
      <w:r w:rsidRPr="002E49FE">
        <w:rPr>
          <w:rFonts w:ascii="Arial" w:hAnsi="Arial" w:cs="Arial"/>
          <w:sz w:val="28"/>
          <w:szCs w:val="28"/>
        </w:rPr>
        <w:tab/>
      </w:r>
      <w:r w:rsidRPr="002E49FE">
        <w:rPr>
          <w:rFonts w:ascii="Arial" w:hAnsi="Arial" w:cs="Arial"/>
          <w:sz w:val="28"/>
          <w:szCs w:val="28"/>
        </w:rPr>
        <w:tab/>
      </w:r>
      <w:r w:rsidRPr="002E49FE">
        <w:rPr>
          <w:rFonts w:ascii="Arial" w:hAnsi="Arial" w:cs="Arial"/>
          <w:sz w:val="28"/>
          <w:szCs w:val="28"/>
        </w:rPr>
        <w:tab/>
      </w:r>
      <w:r w:rsidRPr="002E49FE">
        <w:rPr>
          <w:rFonts w:ascii="Arial" w:hAnsi="Arial" w:cs="Arial"/>
          <w:sz w:val="28"/>
          <w:szCs w:val="28"/>
        </w:rPr>
        <w:tab/>
      </w:r>
      <w:r w:rsidRPr="002E49FE">
        <w:rPr>
          <w:rFonts w:ascii="Arial" w:hAnsi="Arial" w:cs="Arial"/>
          <w:sz w:val="28"/>
          <w:szCs w:val="28"/>
        </w:rPr>
        <w:tab/>
      </w:r>
      <w:r w:rsidRPr="002E49FE">
        <w:rPr>
          <w:rFonts w:ascii="Arial" w:hAnsi="Arial" w:cs="Arial"/>
          <w:sz w:val="28"/>
          <w:szCs w:val="28"/>
        </w:rPr>
        <w:tab/>
      </w:r>
      <w:r w:rsidRPr="002E49FE">
        <w:rPr>
          <w:rFonts w:ascii="Arial" w:hAnsi="Arial" w:cs="Arial"/>
          <w:sz w:val="28"/>
          <w:szCs w:val="28"/>
        </w:rPr>
        <w:tab/>
      </w:r>
      <w:r w:rsidRPr="002E49FE">
        <w:rPr>
          <w:rFonts w:ascii="Arial" w:hAnsi="Arial" w:cs="Arial"/>
          <w:sz w:val="28"/>
          <w:szCs w:val="28"/>
        </w:rPr>
        <w:tab/>
      </w:r>
      <w:r w:rsidRPr="002E49FE">
        <w:rPr>
          <w:rFonts w:ascii="Arial" w:hAnsi="Arial" w:cs="Arial"/>
          <w:sz w:val="28"/>
          <w:szCs w:val="28"/>
        </w:rPr>
        <w:tab/>
      </w:r>
      <w:r w:rsidRPr="002E49FE">
        <w:rPr>
          <w:rFonts w:ascii="Arial" w:hAnsi="Arial" w:cs="Arial"/>
          <w:sz w:val="28"/>
          <w:szCs w:val="28"/>
        </w:rPr>
        <w:tab/>
      </w:r>
      <w:r w:rsidRPr="002E49FE">
        <w:rPr>
          <w:rFonts w:ascii="Arial" w:hAnsi="Arial" w:cs="Arial"/>
          <w:sz w:val="28"/>
          <w:szCs w:val="28"/>
        </w:rPr>
        <w:tab/>
      </w:r>
      <w:r w:rsidRPr="002E49FE">
        <w:rPr>
          <w:rFonts w:ascii="Arial" w:hAnsi="Arial" w:cs="Arial"/>
          <w:sz w:val="28"/>
          <w:szCs w:val="28"/>
        </w:rPr>
        <w:tab/>
      </w:r>
      <w:r w:rsidRPr="002E49FE">
        <w:rPr>
          <w:rFonts w:ascii="Arial" w:hAnsi="Arial" w:cs="Arial"/>
          <w:sz w:val="28"/>
          <w:szCs w:val="28"/>
        </w:rPr>
        <w:tab/>
      </w:r>
      <w:r w:rsidRPr="002E49FE">
        <w:rPr>
          <w:rFonts w:ascii="Arial" w:hAnsi="Arial" w:cs="Arial"/>
          <w:sz w:val="28"/>
          <w:szCs w:val="28"/>
        </w:rPr>
        <w:tab/>
      </w:r>
      <w:r w:rsidRPr="002E49FE">
        <w:rPr>
          <w:rFonts w:ascii="Arial" w:hAnsi="Arial" w:cs="Arial"/>
          <w:sz w:val="28"/>
          <w:szCs w:val="28"/>
        </w:rPr>
        <w:tab/>
      </w:r>
      <w:r w:rsidRPr="002E49FE">
        <w:rPr>
          <w:rFonts w:ascii="Arial" w:hAnsi="Arial" w:cs="Arial"/>
          <w:sz w:val="28"/>
          <w:szCs w:val="28"/>
        </w:rPr>
        <w:tab/>
      </w:r>
      <w:r w:rsidRPr="002E49FE">
        <w:rPr>
          <w:rFonts w:ascii="Arial" w:hAnsi="Arial" w:cs="Arial"/>
          <w:sz w:val="28"/>
          <w:szCs w:val="28"/>
        </w:rPr>
        <w:tab/>
      </w:r>
      <w:r w:rsidRPr="002E49FE">
        <w:rPr>
          <w:rFonts w:ascii="Arial" w:hAnsi="Arial" w:cs="Arial"/>
          <w:sz w:val="28"/>
          <w:szCs w:val="28"/>
        </w:rPr>
        <w:tab/>
      </w:r>
      <w:r w:rsidRPr="002E49FE">
        <w:rPr>
          <w:rFonts w:ascii="Arial" w:hAnsi="Arial" w:cs="Arial"/>
          <w:sz w:val="28"/>
          <w:szCs w:val="28"/>
        </w:rPr>
        <w:tab/>
      </w:r>
      <w:r w:rsidRPr="002E49FE">
        <w:rPr>
          <w:rFonts w:ascii="Arial" w:hAnsi="Arial" w:cs="Arial"/>
          <w:sz w:val="28"/>
          <w:szCs w:val="28"/>
        </w:rPr>
        <w:tab/>
      </w:r>
      <w:r w:rsidR="00B2132C" w:rsidRPr="002E49FE">
        <w:rPr>
          <w:rFonts w:ascii="Arial" w:hAnsi="Arial" w:cs="Arial"/>
          <w:sz w:val="28"/>
          <w:szCs w:val="28"/>
        </w:rPr>
        <w:t>Mail</w:t>
      </w:r>
      <w:r w:rsidR="00F4057D" w:rsidRPr="002E49FE">
        <w:rPr>
          <w:rFonts w:ascii="Arial" w:hAnsi="Arial" w:cs="Arial"/>
          <w:sz w:val="28"/>
          <w:szCs w:val="28"/>
        </w:rPr>
        <w:t xml:space="preserve"> </w:t>
      </w:r>
      <w:r w:rsidR="00F4057D" w:rsidRPr="002E49FE">
        <w:rPr>
          <w:rFonts w:ascii="Arial" w:hAnsi="Arial" w:cs="Arial"/>
          <w:sz w:val="28"/>
          <w:szCs w:val="28"/>
        </w:rPr>
        <w:tab/>
      </w:r>
      <w:r w:rsidR="00F4057D" w:rsidRPr="002E49FE">
        <w:rPr>
          <w:rFonts w:ascii="Arial" w:hAnsi="Arial" w:cs="Arial"/>
          <w:sz w:val="28"/>
          <w:szCs w:val="28"/>
        </w:rPr>
        <w:tab/>
      </w:r>
      <w:r w:rsidR="00B2132C" w:rsidRPr="002E49FE">
        <w:rPr>
          <w:rFonts w:ascii="Arial" w:hAnsi="Arial" w:cs="Arial"/>
          <w:sz w:val="28"/>
          <w:szCs w:val="28"/>
        </w:rPr>
        <w:t>info@desilan.de</w:t>
      </w:r>
    </w:p>
    <w:p w14:paraId="530A2FB8" w14:textId="77777777" w:rsidR="00F20A5D" w:rsidRPr="002E49FE" w:rsidRDefault="00F20A5D" w:rsidP="00437030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48D58A3F" w14:textId="77777777" w:rsidR="00F20A5D" w:rsidRPr="002E49FE" w:rsidRDefault="00F20A5D" w:rsidP="00437030">
      <w:pPr>
        <w:spacing w:line="240" w:lineRule="auto"/>
        <w:rPr>
          <w:rFonts w:ascii="Arial" w:hAnsi="Arial" w:cs="Arial"/>
          <w:b/>
          <w:sz w:val="16"/>
          <w:szCs w:val="16"/>
        </w:rPr>
      </w:pPr>
    </w:p>
    <w:p w14:paraId="43257C03" w14:textId="77777777" w:rsidR="00875D85" w:rsidRPr="002E49FE" w:rsidRDefault="007C2596" w:rsidP="00437030">
      <w:pPr>
        <w:spacing w:line="240" w:lineRule="auto"/>
        <w:rPr>
          <w:rFonts w:ascii="Arial" w:hAnsi="Arial" w:cs="Arial"/>
          <w:sz w:val="16"/>
          <w:szCs w:val="16"/>
        </w:rPr>
      </w:pPr>
      <w:r w:rsidRPr="007C2596">
        <w:rPr>
          <w:rFonts w:ascii="Arial" w:hAnsi="Arial" w:cs="Arial"/>
          <w:b/>
          <w:sz w:val="16"/>
          <w:szCs w:val="16"/>
        </w:rPr>
        <w:tab/>
      </w:r>
      <w:r w:rsidR="00680669" w:rsidRPr="002A61F8">
        <w:rPr>
          <w:rFonts w:ascii="Arial" w:hAnsi="Arial" w:cs="Arial"/>
          <w:b/>
          <w:sz w:val="16"/>
          <w:szCs w:val="16"/>
          <w:u w:val="single"/>
        </w:rPr>
        <w:t>Rechnungsanschrift</w:t>
      </w:r>
      <w:r w:rsidR="002A61F8" w:rsidRPr="002A61F8">
        <w:rPr>
          <w:rFonts w:ascii="Arial" w:hAnsi="Arial" w:cs="Arial"/>
          <w:b/>
          <w:sz w:val="16"/>
          <w:szCs w:val="16"/>
          <w:u w:val="single"/>
        </w:rPr>
        <w:t>:</w:t>
      </w:r>
      <w:r w:rsidR="00680669" w:rsidRPr="002E49FE">
        <w:rPr>
          <w:rFonts w:ascii="Arial" w:hAnsi="Arial" w:cs="Arial"/>
          <w:b/>
          <w:sz w:val="16"/>
          <w:szCs w:val="16"/>
        </w:rPr>
        <w:tab/>
      </w:r>
      <w:r w:rsidR="00680669" w:rsidRPr="002E49FE">
        <w:rPr>
          <w:rFonts w:ascii="Arial" w:hAnsi="Arial" w:cs="Arial"/>
          <w:b/>
          <w:sz w:val="52"/>
          <w:szCs w:val="52"/>
        </w:rPr>
        <w:tab/>
      </w:r>
      <w:r w:rsidR="00680669" w:rsidRPr="002E49FE">
        <w:rPr>
          <w:rFonts w:ascii="Arial" w:hAnsi="Arial" w:cs="Arial"/>
          <w:b/>
          <w:sz w:val="52"/>
          <w:szCs w:val="52"/>
        </w:rPr>
        <w:tab/>
      </w:r>
      <w:r w:rsidR="00680669" w:rsidRPr="002E49FE">
        <w:rPr>
          <w:rFonts w:ascii="Arial" w:hAnsi="Arial" w:cs="Arial"/>
          <w:b/>
          <w:sz w:val="52"/>
          <w:szCs w:val="52"/>
        </w:rPr>
        <w:tab/>
      </w:r>
      <w:r w:rsidR="00680669" w:rsidRPr="002E49FE">
        <w:rPr>
          <w:rFonts w:ascii="Arial" w:hAnsi="Arial" w:cs="Arial"/>
          <w:b/>
          <w:sz w:val="52"/>
          <w:szCs w:val="52"/>
        </w:rPr>
        <w:tab/>
      </w:r>
      <w:r w:rsidR="00EF44FF">
        <w:rPr>
          <w:rFonts w:ascii="Arial" w:hAnsi="Arial" w:cs="Arial"/>
          <w:b/>
          <w:sz w:val="52"/>
          <w:szCs w:val="52"/>
        </w:rPr>
        <w:tab/>
      </w:r>
      <w:r w:rsidR="00EF44FF">
        <w:rPr>
          <w:rFonts w:ascii="Arial" w:hAnsi="Arial" w:cs="Arial"/>
          <w:b/>
          <w:sz w:val="52"/>
          <w:szCs w:val="52"/>
        </w:rPr>
        <w:tab/>
      </w:r>
      <w:r w:rsidR="00EF44FF">
        <w:rPr>
          <w:rFonts w:ascii="Arial" w:hAnsi="Arial" w:cs="Arial"/>
          <w:b/>
          <w:sz w:val="52"/>
          <w:szCs w:val="52"/>
        </w:rPr>
        <w:tab/>
      </w:r>
      <w:r w:rsidR="00A70115">
        <w:rPr>
          <w:rFonts w:ascii="Arial" w:hAnsi="Arial" w:cs="Arial"/>
          <w:b/>
          <w:sz w:val="52"/>
          <w:szCs w:val="52"/>
        </w:rPr>
        <w:tab/>
      </w:r>
      <w:r w:rsidR="00A70115">
        <w:rPr>
          <w:rFonts w:ascii="Arial" w:hAnsi="Arial" w:cs="Arial"/>
          <w:b/>
          <w:sz w:val="52"/>
          <w:szCs w:val="52"/>
        </w:rPr>
        <w:tab/>
      </w:r>
      <w:r w:rsidR="00A70115">
        <w:rPr>
          <w:rFonts w:ascii="Arial" w:hAnsi="Arial" w:cs="Arial"/>
          <w:b/>
          <w:sz w:val="52"/>
          <w:szCs w:val="52"/>
        </w:rPr>
        <w:tab/>
      </w:r>
      <w:r w:rsidR="00680669" w:rsidRPr="002A61F8">
        <w:rPr>
          <w:rFonts w:ascii="Arial" w:hAnsi="Arial" w:cs="Arial"/>
          <w:b/>
          <w:sz w:val="16"/>
          <w:szCs w:val="16"/>
          <w:u w:val="single"/>
        </w:rPr>
        <w:t>Kundennummer</w:t>
      </w:r>
      <w:r w:rsidR="002A61F8" w:rsidRPr="002A61F8">
        <w:rPr>
          <w:rFonts w:ascii="Arial" w:hAnsi="Arial" w:cs="Arial"/>
          <w:b/>
          <w:sz w:val="16"/>
          <w:szCs w:val="16"/>
          <w:u w:val="single"/>
        </w:rPr>
        <w:t>:</w:t>
      </w:r>
      <w:r w:rsidR="00680669" w:rsidRPr="002E49FE">
        <w:rPr>
          <w:rFonts w:ascii="Arial" w:hAnsi="Arial" w:cs="Arial"/>
          <w:sz w:val="16"/>
          <w:szCs w:val="16"/>
        </w:rPr>
        <w:tab/>
      </w:r>
      <w:r w:rsidR="00680669" w:rsidRPr="002E49FE">
        <w:rPr>
          <w:rFonts w:ascii="Arial" w:hAnsi="Arial" w:cs="Arial"/>
          <w:b/>
          <w:sz w:val="52"/>
          <w:szCs w:val="52"/>
        </w:rPr>
        <w:tab/>
      </w:r>
      <w:r w:rsidR="00680669" w:rsidRPr="002E49FE">
        <w:rPr>
          <w:rFonts w:ascii="Arial" w:hAnsi="Arial" w:cs="Arial"/>
          <w:b/>
          <w:sz w:val="52"/>
          <w:szCs w:val="52"/>
        </w:rPr>
        <w:tab/>
      </w:r>
      <w:r w:rsidR="00A70115">
        <w:rPr>
          <w:rFonts w:ascii="Arial" w:hAnsi="Arial" w:cs="Arial"/>
          <w:b/>
          <w:sz w:val="52"/>
          <w:szCs w:val="52"/>
        </w:rPr>
        <w:tab/>
      </w:r>
      <w:r w:rsidR="00A70115">
        <w:rPr>
          <w:rFonts w:ascii="Arial" w:hAnsi="Arial" w:cs="Arial"/>
          <w:b/>
          <w:sz w:val="52"/>
          <w:szCs w:val="52"/>
        </w:rPr>
        <w:tab/>
      </w:r>
      <w:r w:rsidR="00F20A5D" w:rsidRPr="002A61F8">
        <w:rPr>
          <w:rFonts w:ascii="Arial" w:hAnsi="Arial" w:cs="Arial"/>
          <w:b/>
          <w:sz w:val="16"/>
          <w:szCs w:val="16"/>
          <w:u w:val="single"/>
        </w:rPr>
        <w:t>Abweichende Lieferanschrift:</w:t>
      </w:r>
      <w:r w:rsidR="00680669" w:rsidRPr="002E49FE">
        <w:rPr>
          <w:rFonts w:ascii="Arial" w:hAnsi="Arial" w:cs="Arial"/>
          <w:b/>
          <w:sz w:val="52"/>
          <w:szCs w:val="52"/>
        </w:rPr>
        <w:tab/>
      </w:r>
      <w:r w:rsidR="00680669" w:rsidRPr="002E49FE">
        <w:rPr>
          <w:rFonts w:ascii="Arial" w:hAnsi="Arial" w:cs="Arial"/>
          <w:b/>
          <w:sz w:val="52"/>
          <w:szCs w:val="52"/>
        </w:rPr>
        <w:tab/>
      </w:r>
      <w:r w:rsidR="00680669" w:rsidRPr="002E49FE">
        <w:rPr>
          <w:rFonts w:ascii="Arial" w:hAnsi="Arial" w:cs="Arial"/>
          <w:b/>
          <w:sz w:val="52"/>
          <w:szCs w:val="52"/>
        </w:rPr>
        <w:tab/>
      </w:r>
      <w:r w:rsidR="00680669" w:rsidRPr="002E49FE">
        <w:rPr>
          <w:rFonts w:ascii="Arial" w:hAnsi="Arial" w:cs="Arial"/>
          <w:b/>
          <w:sz w:val="52"/>
          <w:szCs w:val="52"/>
        </w:rPr>
        <w:tab/>
      </w:r>
      <w:r w:rsidR="00680669" w:rsidRPr="002E49FE">
        <w:rPr>
          <w:rFonts w:ascii="Arial" w:hAnsi="Arial" w:cs="Arial"/>
          <w:b/>
          <w:sz w:val="52"/>
          <w:szCs w:val="52"/>
        </w:rPr>
        <w:tab/>
      </w:r>
      <w:r w:rsidR="00680669" w:rsidRPr="002E49FE">
        <w:rPr>
          <w:rFonts w:ascii="Arial" w:hAnsi="Arial" w:cs="Arial"/>
          <w:b/>
          <w:sz w:val="52"/>
          <w:szCs w:val="52"/>
        </w:rPr>
        <w:tab/>
      </w:r>
      <w:r w:rsidR="00680669" w:rsidRPr="002E49FE">
        <w:rPr>
          <w:rFonts w:ascii="Arial" w:hAnsi="Arial" w:cs="Arial"/>
          <w:b/>
          <w:sz w:val="52"/>
          <w:szCs w:val="52"/>
        </w:rPr>
        <w:tab/>
      </w:r>
      <w:r w:rsidR="00680669" w:rsidRPr="002E49FE">
        <w:rPr>
          <w:rFonts w:ascii="Arial" w:hAnsi="Arial" w:cs="Arial"/>
          <w:b/>
          <w:sz w:val="52"/>
          <w:szCs w:val="52"/>
        </w:rPr>
        <w:tab/>
      </w:r>
    </w:p>
    <w:p w14:paraId="101352DD" w14:textId="77777777" w:rsidR="002E49FE" w:rsidRDefault="002E49FE" w:rsidP="00437030">
      <w:pPr>
        <w:spacing w:line="240" w:lineRule="auto"/>
        <w:rPr>
          <w:rFonts w:ascii="Arial" w:hAnsi="Arial" w:cs="Arial"/>
        </w:rPr>
      </w:pPr>
    </w:p>
    <w:p w14:paraId="505E9E9C" w14:textId="77777777" w:rsidR="00A70115" w:rsidRDefault="007C2596" w:rsidP="00A70115">
      <w:pPr>
        <w:spacing w:line="240" w:lineRule="auto"/>
      </w:pPr>
      <w:r>
        <w:rPr>
          <w:rFonts w:ascii="Arial" w:hAnsi="Arial" w:cs="Arial"/>
        </w:rPr>
        <w:tab/>
      </w:r>
      <w:r w:rsidR="00A70115">
        <w:rPr>
          <w:rFonts w:ascii="Arial" w:hAnsi="Arial" w:cs="Arial"/>
        </w:rPr>
        <w:t>…………………………………………..</w:t>
      </w:r>
      <w:r w:rsidR="00A70115">
        <w:tab/>
      </w:r>
      <w:r w:rsidR="00A70115">
        <w:tab/>
      </w:r>
      <w:r w:rsidR="00A70115">
        <w:tab/>
      </w:r>
      <w:r w:rsidR="00A70115">
        <w:tab/>
        <w:t>…………………………..</w:t>
      </w:r>
      <w:r w:rsidR="00A70115">
        <w:tab/>
      </w:r>
      <w:r w:rsidR="00A70115">
        <w:tab/>
      </w:r>
      <w:r w:rsidR="00A70115">
        <w:tab/>
        <w:t>..………………………………………………………..</w:t>
      </w:r>
    </w:p>
    <w:p w14:paraId="58F79499" w14:textId="77777777" w:rsidR="00437030" w:rsidRDefault="009B6B94" w:rsidP="00437030">
      <w:pPr>
        <w:spacing w:line="240" w:lineRule="auto"/>
      </w:pPr>
      <w:r>
        <w:tab/>
      </w:r>
      <w:r>
        <w:tab/>
      </w:r>
      <w:r>
        <w:tab/>
      </w:r>
      <w:r w:rsidR="00F4057D">
        <w:tab/>
      </w:r>
      <w:r w:rsidR="00F4057D">
        <w:tab/>
      </w:r>
      <w:r w:rsidR="00F4057D" w:rsidRPr="00F4057D">
        <w:rPr>
          <w:rFonts w:ascii="Arial" w:hAnsi="Arial" w:cs="Arial"/>
        </w:rPr>
        <w:tab/>
      </w:r>
      <w:r w:rsidR="00F4057D">
        <w:tab/>
      </w:r>
      <w:r w:rsidR="00F4057D">
        <w:tab/>
      </w:r>
      <w:r w:rsidR="00F4057D">
        <w:tab/>
      </w:r>
      <w:r w:rsidR="00F4057D">
        <w:tab/>
      </w:r>
    </w:p>
    <w:p w14:paraId="2D0C87D3" w14:textId="77777777" w:rsidR="00267B7A" w:rsidRDefault="007C2596" w:rsidP="00437030">
      <w:pPr>
        <w:spacing w:line="240" w:lineRule="auto"/>
      </w:pPr>
      <w:r>
        <w:rPr>
          <w:rFonts w:ascii="Arial" w:hAnsi="Arial" w:cs="Arial"/>
        </w:rPr>
        <w:tab/>
      </w:r>
      <w:r w:rsidR="00EF44FF">
        <w:rPr>
          <w:rFonts w:ascii="Arial" w:hAnsi="Arial" w:cs="Arial"/>
        </w:rPr>
        <w:t>……………………………………</w:t>
      </w:r>
      <w:r w:rsidR="00A70115">
        <w:rPr>
          <w:rFonts w:ascii="Arial" w:hAnsi="Arial" w:cs="Arial"/>
        </w:rPr>
        <w:t>……..</w:t>
      </w:r>
      <w:r w:rsidR="00F4057D">
        <w:tab/>
      </w:r>
      <w:r w:rsidR="00F4057D">
        <w:tab/>
      </w:r>
      <w:r w:rsidR="00EF44FF">
        <w:tab/>
      </w:r>
      <w:r w:rsidR="00A70115">
        <w:tab/>
      </w:r>
      <w:r w:rsidR="00A70115">
        <w:tab/>
      </w:r>
      <w:r w:rsidR="00A70115">
        <w:tab/>
      </w:r>
      <w:r w:rsidR="00A70115">
        <w:tab/>
      </w:r>
      <w:r w:rsidR="00A70115">
        <w:tab/>
      </w:r>
      <w:r w:rsidR="00A70115">
        <w:tab/>
      </w:r>
      <w:r w:rsidR="00A70115">
        <w:tab/>
      </w:r>
      <w:r w:rsidR="00A70115">
        <w:tab/>
      </w:r>
      <w:r w:rsidR="00A70115">
        <w:tab/>
        <w:t>..</w:t>
      </w:r>
      <w:r w:rsidR="00F20A5D">
        <w:t>………………………………………………………..</w:t>
      </w:r>
    </w:p>
    <w:p w14:paraId="54C3861D" w14:textId="77777777" w:rsidR="00A70115" w:rsidRDefault="00A70115" w:rsidP="00A70115">
      <w:pPr>
        <w:spacing w:line="240" w:lineRule="auto"/>
        <w:rPr>
          <w:rFonts w:ascii="Arial" w:hAnsi="Arial" w:cs="Arial"/>
        </w:rPr>
      </w:pPr>
    </w:p>
    <w:p w14:paraId="6BFCE5EB" w14:textId="77777777" w:rsidR="00A70115" w:rsidRDefault="007C2596" w:rsidP="00A70115">
      <w:pPr>
        <w:spacing w:line="240" w:lineRule="auto"/>
      </w:pPr>
      <w:r>
        <w:rPr>
          <w:rFonts w:ascii="Arial" w:hAnsi="Arial" w:cs="Arial"/>
        </w:rPr>
        <w:tab/>
      </w:r>
      <w:r w:rsidR="00A70115">
        <w:rPr>
          <w:rFonts w:ascii="Arial" w:hAnsi="Arial" w:cs="Arial"/>
        </w:rPr>
        <w:t>…………………………………………..</w:t>
      </w:r>
      <w:r w:rsidR="00A70115">
        <w:tab/>
      </w:r>
      <w:r w:rsidR="00A70115">
        <w:tab/>
      </w:r>
      <w:r w:rsidR="00A70115">
        <w:tab/>
      </w:r>
      <w:r w:rsidR="00A70115">
        <w:tab/>
      </w:r>
      <w:r w:rsidR="00A70115">
        <w:tab/>
      </w:r>
      <w:r w:rsidR="00A70115">
        <w:tab/>
      </w:r>
      <w:r w:rsidR="00A70115">
        <w:tab/>
      </w:r>
      <w:r w:rsidR="00A70115">
        <w:tab/>
      </w:r>
      <w:r w:rsidR="00A70115">
        <w:tab/>
      </w:r>
      <w:r w:rsidR="00A70115">
        <w:tab/>
      </w:r>
      <w:r w:rsidR="00A70115">
        <w:tab/>
      </w:r>
      <w:r w:rsidR="00A70115">
        <w:tab/>
        <w:t>..………………………………………………………..</w:t>
      </w:r>
    </w:p>
    <w:p w14:paraId="600D4AFA" w14:textId="77777777" w:rsidR="00A46F29" w:rsidRDefault="00A46F29" w:rsidP="00437030">
      <w:pPr>
        <w:spacing w:line="240" w:lineRule="auto"/>
      </w:pPr>
    </w:p>
    <w:p w14:paraId="79023428" w14:textId="77777777" w:rsidR="00A70115" w:rsidRDefault="007C2596" w:rsidP="00A70115">
      <w:pPr>
        <w:spacing w:line="240" w:lineRule="auto"/>
      </w:pPr>
      <w:r>
        <w:rPr>
          <w:rFonts w:ascii="Arial" w:hAnsi="Arial" w:cs="Arial"/>
        </w:rPr>
        <w:tab/>
      </w:r>
      <w:r w:rsidR="00A70115">
        <w:rPr>
          <w:rFonts w:ascii="Arial" w:hAnsi="Arial" w:cs="Arial"/>
        </w:rPr>
        <w:t>…………………………………………..</w:t>
      </w:r>
      <w:r w:rsidR="00A70115">
        <w:tab/>
      </w:r>
      <w:r w:rsidR="00A70115">
        <w:tab/>
      </w:r>
      <w:r w:rsidR="00A70115">
        <w:tab/>
      </w:r>
      <w:r w:rsidR="00A70115">
        <w:tab/>
      </w:r>
      <w:r w:rsidR="00A70115">
        <w:tab/>
      </w:r>
      <w:r w:rsidR="00A70115">
        <w:tab/>
      </w:r>
      <w:r w:rsidR="00A70115">
        <w:tab/>
      </w:r>
      <w:r w:rsidR="00A70115">
        <w:tab/>
      </w:r>
      <w:r w:rsidR="00A70115">
        <w:tab/>
      </w:r>
      <w:r w:rsidR="00A70115">
        <w:tab/>
      </w:r>
      <w:r w:rsidR="00A70115">
        <w:tab/>
      </w:r>
      <w:r w:rsidR="00A70115">
        <w:tab/>
        <w:t>..………………………………………………………..</w:t>
      </w:r>
    </w:p>
    <w:p w14:paraId="6497CC7A" w14:textId="77777777" w:rsidR="00633423" w:rsidRDefault="00F4057D" w:rsidP="00437030">
      <w:pPr>
        <w:spacing w:line="240" w:lineRule="auto"/>
      </w:pPr>
      <w:r>
        <w:tab/>
      </w:r>
      <w:r>
        <w:tab/>
      </w:r>
    </w:p>
    <w:p w14:paraId="2E8C5E88" w14:textId="77777777" w:rsidR="00F20A5D" w:rsidRPr="00F4057D" w:rsidRDefault="00F20A5D" w:rsidP="00437030">
      <w:pPr>
        <w:spacing w:line="240" w:lineRule="auto"/>
      </w:pPr>
    </w:p>
    <w:tbl>
      <w:tblPr>
        <w:tblStyle w:val="Tabellenraster"/>
        <w:tblW w:w="0" w:type="auto"/>
        <w:tblInd w:w="392" w:type="dxa"/>
        <w:tblLook w:val="04A0" w:firstRow="1" w:lastRow="0" w:firstColumn="1" w:lastColumn="0" w:noHBand="0" w:noVBand="1"/>
      </w:tblPr>
      <w:tblGrid>
        <w:gridCol w:w="1692"/>
        <w:gridCol w:w="6128"/>
        <w:gridCol w:w="2323"/>
      </w:tblGrid>
      <w:tr w:rsidR="00A46F29" w14:paraId="6EE0FC93" w14:textId="77777777" w:rsidTr="007C2596"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A1344B2" w14:textId="77777777" w:rsidR="00A46F29" w:rsidRPr="00A46F29" w:rsidRDefault="00A46F29" w:rsidP="005A4D48">
            <w:pPr>
              <w:spacing w:after="240" w:line="240" w:lineRule="auto"/>
              <w:jc w:val="center"/>
              <w:rPr>
                <w:rFonts w:ascii="Arial Black" w:hAnsi="Arial Black"/>
              </w:rPr>
            </w:pPr>
            <w:r w:rsidRPr="00A46F29">
              <w:rPr>
                <w:rFonts w:ascii="Arial Black" w:hAnsi="Arial Black"/>
              </w:rPr>
              <w:t>ARTIKEL-NR.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303F50D5" w14:textId="77777777" w:rsidR="00A46F29" w:rsidRPr="00A46F29" w:rsidRDefault="00A46F29" w:rsidP="005A4D48">
            <w:pPr>
              <w:spacing w:after="240" w:line="240" w:lineRule="auto"/>
              <w:jc w:val="center"/>
              <w:rPr>
                <w:rFonts w:ascii="Arial Black" w:hAnsi="Arial Black"/>
              </w:rPr>
            </w:pPr>
            <w:r w:rsidRPr="00A46F29">
              <w:rPr>
                <w:rFonts w:ascii="Arial Black" w:hAnsi="Arial Black"/>
              </w:rPr>
              <w:t>BEZEICHNUNG</w:t>
            </w:r>
          </w:p>
        </w:tc>
        <w:tc>
          <w:tcPr>
            <w:tcW w:w="2355" w:type="dxa"/>
            <w:shd w:val="clear" w:color="auto" w:fill="D9D9D9" w:themeFill="background1" w:themeFillShade="D9"/>
            <w:vAlign w:val="center"/>
          </w:tcPr>
          <w:p w14:paraId="080CD200" w14:textId="77777777" w:rsidR="00A46F29" w:rsidRPr="00A46F29" w:rsidRDefault="00A46F29" w:rsidP="005A4D48">
            <w:pPr>
              <w:spacing w:after="240" w:line="240" w:lineRule="auto"/>
              <w:jc w:val="center"/>
              <w:rPr>
                <w:rFonts w:ascii="Arial Black" w:hAnsi="Arial Black"/>
              </w:rPr>
            </w:pPr>
            <w:r w:rsidRPr="00A46F29">
              <w:rPr>
                <w:rFonts w:ascii="Arial Black" w:hAnsi="Arial Black"/>
              </w:rPr>
              <w:t>MENGE</w:t>
            </w:r>
          </w:p>
        </w:tc>
      </w:tr>
      <w:tr w:rsidR="00A46F29" w14:paraId="154210A8" w14:textId="77777777" w:rsidTr="007C2596">
        <w:tc>
          <w:tcPr>
            <w:tcW w:w="1701" w:type="dxa"/>
          </w:tcPr>
          <w:p w14:paraId="4846848B" w14:textId="77777777" w:rsidR="00A46F29" w:rsidRDefault="00A46F29" w:rsidP="00A46F29">
            <w:pPr>
              <w:spacing w:line="480" w:lineRule="auto"/>
            </w:pPr>
          </w:p>
        </w:tc>
        <w:tc>
          <w:tcPr>
            <w:tcW w:w="6237" w:type="dxa"/>
          </w:tcPr>
          <w:p w14:paraId="5457AD20" w14:textId="77777777" w:rsidR="00A46F29" w:rsidRDefault="00A46F29" w:rsidP="00025905">
            <w:pPr>
              <w:spacing w:line="240" w:lineRule="auto"/>
            </w:pPr>
          </w:p>
        </w:tc>
        <w:tc>
          <w:tcPr>
            <w:tcW w:w="2355" w:type="dxa"/>
          </w:tcPr>
          <w:p w14:paraId="42997C4B" w14:textId="77777777" w:rsidR="00A46F29" w:rsidRDefault="00A46F29" w:rsidP="00025905">
            <w:pPr>
              <w:spacing w:line="240" w:lineRule="auto"/>
            </w:pPr>
          </w:p>
        </w:tc>
      </w:tr>
      <w:tr w:rsidR="00A46F29" w14:paraId="36A1D909" w14:textId="77777777" w:rsidTr="007C2596">
        <w:tc>
          <w:tcPr>
            <w:tcW w:w="1701" w:type="dxa"/>
          </w:tcPr>
          <w:p w14:paraId="2285B47B" w14:textId="77777777" w:rsidR="00A46F29" w:rsidRDefault="00C028C8" w:rsidP="00A46F29">
            <w:pPr>
              <w:spacing w:line="480" w:lineRule="auto"/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FC72395" wp14:editId="45AD01AA">
                      <wp:simplePos x="0" y="0"/>
                      <wp:positionH relativeFrom="column">
                        <wp:posOffset>-5591141</wp:posOffset>
                      </wp:positionH>
                      <wp:positionV relativeFrom="paragraph">
                        <wp:posOffset>51118</wp:posOffset>
                      </wp:positionV>
                      <wp:extent cx="10365705" cy="187151"/>
                      <wp:effectExtent l="2858" t="0" r="952" b="953"/>
                      <wp:wrapNone/>
                      <wp:docPr id="17" name="Textfel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10365705" cy="1871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270D98" w14:textId="77777777" w:rsidR="00C028C8" w:rsidRPr="00C028C8" w:rsidRDefault="00C028C8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C028C8">
                                    <w:rPr>
                                      <w:sz w:val="36"/>
                                      <w:szCs w:val="36"/>
                                    </w:rPr>
                                    <w:t>-------------------------------------------------------------------------------------------------------------------------------</w:t>
                                  </w: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------------------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C72395" id="Textfeld 17" o:spid="_x0000_s1029" type="#_x0000_t202" style="position:absolute;margin-left:-440.25pt;margin-top:4.05pt;width:816.2pt;height:14.7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" fillcolor="white [3201]" stroked="f" strokeweight=".5pt">
                      <v:textbox>
                        <w:txbxContent>
                          <w:p w14:paraId="01270D98" w14:textId="77777777" w:rsidR="00C028C8" w:rsidRPr="00C028C8" w:rsidRDefault="00C028C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028C8">
                              <w:rPr>
                                <w:sz w:val="36"/>
                                <w:szCs w:val="36"/>
                              </w:rPr>
                              <w:t>-------------------------------------------------------------------------------------------------------------------------------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37" w:type="dxa"/>
          </w:tcPr>
          <w:p w14:paraId="7E69960A" w14:textId="77777777" w:rsidR="00A46F29" w:rsidRDefault="00A46F29" w:rsidP="00025905">
            <w:pPr>
              <w:spacing w:line="240" w:lineRule="auto"/>
            </w:pPr>
          </w:p>
        </w:tc>
        <w:tc>
          <w:tcPr>
            <w:tcW w:w="2355" w:type="dxa"/>
          </w:tcPr>
          <w:p w14:paraId="33AE0926" w14:textId="77777777" w:rsidR="00A46F29" w:rsidRDefault="00A46F29" w:rsidP="00025905">
            <w:pPr>
              <w:spacing w:line="240" w:lineRule="auto"/>
            </w:pPr>
          </w:p>
        </w:tc>
      </w:tr>
      <w:tr w:rsidR="00A46F29" w14:paraId="1AE3219B" w14:textId="77777777" w:rsidTr="007C2596">
        <w:tc>
          <w:tcPr>
            <w:tcW w:w="1701" w:type="dxa"/>
          </w:tcPr>
          <w:p w14:paraId="7A100D20" w14:textId="77777777" w:rsidR="00A46F29" w:rsidRDefault="00A46F29" w:rsidP="00A46F29">
            <w:pPr>
              <w:spacing w:line="480" w:lineRule="auto"/>
            </w:pPr>
          </w:p>
        </w:tc>
        <w:tc>
          <w:tcPr>
            <w:tcW w:w="6237" w:type="dxa"/>
          </w:tcPr>
          <w:p w14:paraId="54D4832E" w14:textId="77777777" w:rsidR="00A46F29" w:rsidRDefault="00A46F29" w:rsidP="00025905">
            <w:pPr>
              <w:spacing w:line="240" w:lineRule="auto"/>
            </w:pPr>
          </w:p>
        </w:tc>
        <w:tc>
          <w:tcPr>
            <w:tcW w:w="2355" w:type="dxa"/>
          </w:tcPr>
          <w:p w14:paraId="77B94D9B" w14:textId="77777777" w:rsidR="00A46F29" w:rsidRDefault="00A46F29" w:rsidP="00025905">
            <w:pPr>
              <w:spacing w:line="240" w:lineRule="auto"/>
            </w:pPr>
          </w:p>
        </w:tc>
      </w:tr>
      <w:tr w:rsidR="00A46F29" w14:paraId="47420075" w14:textId="77777777" w:rsidTr="007C2596">
        <w:tc>
          <w:tcPr>
            <w:tcW w:w="1701" w:type="dxa"/>
          </w:tcPr>
          <w:p w14:paraId="168CF92C" w14:textId="77777777" w:rsidR="00A46F29" w:rsidRDefault="00A46F29" w:rsidP="00A46F29">
            <w:pPr>
              <w:spacing w:line="480" w:lineRule="auto"/>
            </w:pPr>
          </w:p>
        </w:tc>
        <w:tc>
          <w:tcPr>
            <w:tcW w:w="6237" w:type="dxa"/>
          </w:tcPr>
          <w:p w14:paraId="393FD9DD" w14:textId="77777777" w:rsidR="00A46F29" w:rsidRDefault="00A46F29" w:rsidP="00025905">
            <w:pPr>
              <w:spacing w:line="240" w:lineRule="auto"/>
            </w:pPr>
          </w:p>
        </w:tc>
        <w:tc>
          <w:tcPr>
            <w:tcW w:w="2355" w:type="dxa"/>
          </w:tcPr>
          <w:p w14:paraId="6195B4B2" w14:textId="77777777" w:rsidR="00A46F29" w:rsidRDefault="00A46F29" w:rsidP="00025905">
            <w:pPr>
              <w:spacing w:line="240" w:lineRule="auto"/>
            </w:pPr>
          </w:p>
        </w:tc>
      </w:tr>
      <w:tr w:rsidR="00A46F29" w14:paraId="11352822" w14:textId="77777777" w:rsidTr="007C2596">
        <w:tc>
          <w:tcPr>
            <w:tcW w:w="1701" w:type="dxa"/>
          </w:tcPr>
          <w:p w14:paraId="4A1862A4" w14:textId="77777777" w:rsidR="00A46F29" w:rsidRDefault="00A46F29" w:rsidP="00A46F29">
            <w:pPr>
              <w:spacing w:line="480" w:lineRule="auto"/>
            </w:pPr>
          </w:p>
        </w:tc>
        <w:tc>
          <w:tcPr>
            <w:tcW w:w="6237" w:type="dxa"/>
          </w:tcPr>
          <w:p w14:paraId="248D1B20" w14:textId="77777777" w:rsidR="00A46F29" w:rsidRDefault="00A46F29" w:rsidP="00025905">
            <w:pPr>
              <w:spacing w:line="240" w:lineRule="auto"/>
            </w:pPr>
          </w:p>
        </w:tc>
        <w:tc>
          <w:tcPr>
            <w:tcW w:w="2355" w:type="dxa"/>
          </w:tcPr>
          <w:p w14:paraId="54566388" w14:textId="77777777" w:rsidR="00A46F29" w:rsidRDefault="00A46F29" w:rsidP="00025905">
            <w:pPr>
              <w:spacing w:line="240" w:lineRule="auto"/>
            </w:pPr>
          </w:p>
        </w:tc>
      </w:tr>
      <w:tr w:rsidR="00A46F29" w14:paraId="64881A51" w14:textId="77777777" w:rsidTr="007C2596">
        <w:tc>
          <w:tcPr>
            <w:tcW w:w="1701" w:type="dxa"/>
          </w:tcPr>
          <w:p w14:paraId="3F515E05" w14:textId="77777777" w:rsidR="00A46F29" w:rsidRDefault="00A46F29" w:rsidP="00A46F29">
            <w:pPr>
              <w:spacing w:line="480" w:lineRule="auto"/>
            </w:pPr>
          </w:p>
        </w:tc>
        <w:tc>
          <w:tcPr>
            <w:tcW w:w="6237" w:type="dxa"/>
          </w:tcPr>
          <w:p w14:paraId="2F90AC1A" w14:textId="77777777" w:rsidR="00A46F29" w:rsidRDefault="00A46F29" w:rsidP="00025905">
            <w:pPr>
              <w:spacing w:line="240" w:lineRule="auto"/>
            </w:pPr>
          </w:p>
        </w:tc>
        <w:tc>
          <w:tcPr>
            <w:tcW w:w="2355" w:type="dxa"/>
          </w:tcPr>
          <w:p w14:paraId="5C272375" w14:textId="77777777" w:rsidR="00A46F29" w:rsidRDefault="00A46F29" w:rsidP="00025905">
            <w:pPr>
              <w:spacing w:line="240" w:lineRule="auto"/>
            </w:pPr>
          </w:p>
        </w:tc>
      </w:tr>
      <w:tr w:rsidR="00A46F29" w14:paraId="62CE5769" w14:textId="77777777" w:rsidTr="007C2596">
        <w:tc>
          <w:tcPr>
            <w:tcW w:w="1701" w:type="dxa"/>
          </w:tcPr>
          <w:p w14:paraId="546674F5" w14:textId="77777777" w:rsidR="00A46F29" w:rsidRDefault="00A46F29" w:rsidP="00A46F29">
            <w:pPr>
              <w:spacing w:line="480" w:lineRule="auto"/>
            </w:pPr>
          </w:p>
        </w:tc>
        <w:tc>
          <w:tcPr>
            <w:tcW w:w="6237" w:type="dxa"/>
          </w:tcPr>
          <w:p w14:paraId="79A1CB8B" w14:textId="77777777" w:rsidR="00A46F29" w:rsidRDefault="00A46F29" w:rsidP="00025905">
            <w:pPr>
              <w:spacing w:line="240" w:lineRule="auto"/>
            </w:pPr>
          </w:p>
        </w:tc>
        <w:tc>
          <w:tcPr>
            <w:tcW w:w="2355" w:type="dxa"/>
          </w:tcPr>
          <w:p w14:paraId="4F0A8CF4" w14:textId="77777777" w:rsidR="00A46F29" w:rsidRDefault="00A46F29" w:rsidP="00025905">
            <w:pPr>
              <w:spacing w:line="240" w:lineRule="auto"/>
            </w:pPr>
          </w:p>
        </w:tc>
      </w:tr>
      <w:tr w:rsidR="00A46F29" w14:paraId="37F57782" w14:textId="77777777" w:rsidTr="007C2596">
        <w:tc>
          <w:tcPr>
            <w:tcW w:w="1701" w:type="dxa"/>
          </w:tcPr>
          <w:p w14:paraId="20FC5121" w14:textId="77777777" w:rsidR="00A46F29" w:rsidRDefault="00A46F29" w:rsidP="00A46F29">
            <w:pPr>
              <w:spacing w:line="480" w:lineRule="auto"/>
            </w:pPr>
          </w:p>
        </w:tc>
        <w:tc>
          <w:tcPr>
            <w:tcW w:w="6237" w:type="dxa"/>
          </w:tcPr>
          <w:p w14:paraId="0AC12DBE" w14:textId="77777777" w:rsidR="00A46F29" w:rsidRDefault="00A46F29" w:rsidP="00025905">
            <w:pPr>
              <w:spacing w:line="240" w:lineRule="auto"/>
            </w:pPr>
          </w:p>
        </w:tc>
        <w:tc>
          <w:tcPr>
            <w:tcW w:w="2355" w:type="dxa"/>
          </w:tcPr>
          <w:p w14:paraId="300481D4" w14:textId="77777777" w:rsidR="00A46F29" w:rsidRDefault="00A46F29" w:rsidP="00025905">
            <w:pPr>
              <w:spacing w:line="240" w:lineRule="auto"/>
            </w:pPr>
          </w:p>
        </w:tc>
      </w:tr>
      <w:tr w:rsidR="00A46F29" w14:paraId="0502BE18" w14:textId="77777777" w:rsidTr="007C2596">
        <w:tc>
          <w:tcPr>
            <w:tcW w:w="1701" w:type="dxa"/>
          </w:tcPr>
          <w:p w14:paraId="5EF699BB" w14:textId="77777777" w:rsidR="00A46F29" w:rsidRDefault="00A46F29" w:rsidP="00A46F29">
            <w:pPr>
              <w:spacing w:line="480" w:lineRule="auto"/>
            </w:pPr>
          </w:p>
        </w:tc>
        <w:tc>
          <w:tcPr>
            <w:tcW w:w="6237" w:type="dxa"/>
          </w:tcPr>
          <w:p w14:paraId="35747D2A" w14:textId="77777777" w:rsidR="00A46F29" w:rsidRDefault="00A46F29" w:rsidP="00025905">
            <w:pPr>
              <w:spacing w:line="240" w:lineRule="auto"/>
            </w:pPr>
          </w:p>
        </w:tc>
        <w:tc>
          <w:tcPr>
            <w:tcW w:w="2355" w:type="dxa"/>
          </w:tcPr>
          <w:p w14:paraId="50F2931E" w14:textId="77777777" w:rsidR="00A46F29" w:rsidRDefault="00A46F29" w:rsidP="00025905">
            <w:pPr>
              <w:spacing w:line="240" w:lineRule="auto"/>
            </w:pPr>
          </w:p>
        </w:tc>
      </w:tr>
      <w:tr w:rsidR="00A46F29" w14:paraId="4F0560E1" w14:textId="77777777" w:rsidTr="007C2596">
        <w:tc>
          <w:tcPr>
            <w:tcW w:w="1701" w:type="dxa"/>
          </w:tcPr>
          <w:p w14:paraId="55434A2D" w14:textId="77777777" w:rsidR="00A46F29" w:rsidRDefault="00A46F29" w:rsidP="00A46F29">
            <w:pPr>
              <w:spacing w:line="480" w:lineRule="auto"/>
            </w:pPr>
          </w:p>
        </w:tc>
        <w:tc>
          <w:tcPr>
            <w:tcW w:w="6237" w:type="dxa"/>
          </w:tcPr>
          <w:p w14:paraId="118187AD" w14:textId="77777777" w:rsidR="00A46F29" w:rsidRDefault="00A46F29" w:rsidP="00025905">
            <w:pPr>
              <w:spacing w:line="240" w:lineRule="auto"/>
            </w:pPr>
          </w:p>
        </w:tc>
        <w:tc>
          <w:tcPr>
            <w:tcW w:w="2355" w:type="dxa"/>
          </w:tcPr>
          <w:p w14:paraId="313EBDD5" w14:textId="77777777" w:rsidR="00A46F29" w:rsidRDefault="00A46F29" w:rsidP="00025905">
            <w:pPr>
              <w:spacing w:line="240" w:lineRule="auto"/>
            </w:pPr>
          </w:p>
        </w:tc>
      </w:tr>
      <w:tr w:rsidR="00A46F29" w14:paraId="5A4612BC" w14:textId="77777777" w:rsidTr="007C2596">
        <w:tc>
          <w:tcPr>
            <w:tcW w:w="1701" w:type="dxa"/>
          </w:tcPr>
          <w:p w14:paraId="1C62830A" w14:textId="77777777" w:rsidR="00A46F29" w:rsidRDefault="00A46F29" w:rsidP="00A46F29">
            <w:pPr>
              <w:spacing w:line="480" w:lineRule="auto"/>
            </w:pPr>
          </w:p>
        </w:tc>
        <w:tc>
          <w:tcPr>
            <w:tcW w:w="6237" w:type="dxa"/>
          </w:tcPr>
          <w:p w14:paraId="0A49CE4F" w14:textId="77777777" w:rsidR="00A46F29" w:rsidRDefault="00A46F29" w:rsidP="00025905">
            <w:pPr>
              <w:spacing w:line="240" w:lineRule="auto"/>
            </w:pPr>
          </w:p>
        </w:tc>
        <w:tc>
          <w:tcPr>
            <w:tcW w:w="2355" w:type="dxa"/>
          </w:tcPr>
          <w:p w14:paraId="4C7C5E9A" w14:textId="77777777" w:rsidR="00A46F29" w:rsidRDefault="00A46F29" w:rsidP="00025905">
            <w:pPr>
              <w:spacing w:line="240" w:lineRule="auto"/>
            </w:pPr>
          </w:p>
        </w:tc>
      </w:tr>
      <w:tr w:rsidR="00A46F29" w14:paraId="5E548DA1" w14:textId="77777777" w:rsidTr="007C2596">
        <w:tc>
          <w:tcPr>
            <w:tcW w:w="1701" w:type="dxa"/>
          </w:tcPr>
          <w:p w14:paraId="4D499980" w14:textId="77777777" w:rsidR="00A46F29" w:rsidRDefault="00A46F29" w:rsidP="00A46F29">
            <w:pPr>
              <w:spacing w:line="480" w:lineRule="auto"/>
            </w:pPr>
          </w:p>
        </w:tc>
        <w:tc>
          <w:tcPr>
            <w:tcW w:w="6237" w:type="dxa"/>
          </w:tcPr>
          <w:p w14:paraId="1B92B039" w14:textId="77777777" w:rsidR="00A46F29" w:rsidRDefault="00A46F29" w:rsidP="00025905">
            <w:pPr>
              <w:spacing w:line="240" w:lineRule="auto"/>
            </w:pPr>
          </w:p>
        </w:tc>
        <w:tc>
          <w:tcPr>
            <w:tcW w:w="2355" w:type="dxa"/>
          </w:tcPr>
          <w:p w14:paraId="657F43AF" w14:textId="77777777" w:rsidR="00A46F29" w:rsidRDefault="00A46F29" w:rsidP="00025905">
            <w:pPr>
              <w:spacing w:line="240" w:lineRule="auto"/>
            </w:pPr>
          </w:p>
        </w:tc>
      </w:tr>
    </w:tbl>
    <w:p w14:paraId="6CCA3965" w14:textId="77777777" w:rsidR="007C2596" w:rsidRDefault="007C2596" w:rsidP="007C2596">
      <w:pPr>
        <w:spacing w:line="360" w:lineRule="auto"/>
        <w:rPr>
          <w:b/>
        </w:rPr>
      </w:pPr>
      <w:r>
        <w:rPr>
          <w:rFonts w:ascii="Arial" w:hAnsi="Arial" w:cs="Arial"/>
          <w:b/>
          <w:noProof/>
          <w:sz w:val="52"/>
          <w:szCs w:val="52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25BE63" wp14:editId="58059775">
                <wp:simplePos x="0" y="0"/>
                <wp:positionH relativeFrom="column">
                  <wp:posOffset>3841115</wp:posOffset>
                </wp:positionH>
                <wp:positionV relativeFrom="paragraph">
                  <wp:posOffset>224400</wp:posOffset>
                </wp:positionV>
                <wp:extent cx="306705" cy="415925"/>
                <wp:effectExtent l="0" t="0" r="17145" b="2222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" cy="41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764B1" w14:textId="77777777" w:rsidR="00617921" w:rsidRPr="00617921" w:rsidRDefault="00617921" w:rsidP="00617921">
                            <w:p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179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sym w:font="Webdings" w:char="F06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5BE63" id="Textfeld 16" o:spid="_x0000_s1030" type="#_x0000_t202" style="position:absolute;margin-left:302.45pt;margin-top:17.65pt;width:24.15pt;height: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" fillcolor="white [3201]" strokecolor="white [3212]" strokeweight=".5pt">
                <v:textbox>
                  <w:txbxContent>
                    <w:p w14:paraId="2A7764B1" w14:textId="77777777" w:rsidR="00617921" w:rsidRPr="00617921" w:rsidRDefault="00617921" w:rsidP="00617921">
                      <w:pPr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6179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sym w:font="Webdings" w:char="F06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52"/>
          <w:szCs w:val="52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9045E2" wp14:editId="5ED5DBE5">
                <wp:simplePos x="0" y="0"/>
                <wp:positionH relativeFrom="column">
                  <wp:posOffset>1852295</wp:posOffset>
                </wp:positionH>
                <wp:positionV relativeFrom="paragraph">
                  <wp:posOffset>227965</wp:posOffset>
                </wp:positionV>
                <wp:extent cx="306705" cy="354330"/>
                <wp:effectExtent l="0" t="0" r="17145" b="2667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" cy="35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1AB4D" w14:textId="77777777" w:rsidR="00617921" w:rsidRPr="00617921" w:rsidRDefault="00617921" w:rsidP="00617921">
                            <w:pPr>
                              <w:spacing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1792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sym w:font="Webdings" w:char="F06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045E2" id="Textfeld 15" o:spid="_x0000_s1031" type="#_x0000_t202" style="position:absolute;margin-left:145.85pt;margin-top:17.95pt;width:24.15pt;height:2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" fillcolor="white [3201]" strokecolor="white [3212]" strokeweight=".5pt">
                <v:textbox>
                  <w:txbxContent>
                    <w:p w14:paraId="67C1AB4D" w14:textId="77777777" w:rsidR="00617921" w:rsidRPr="00617921" w:rsidRDefault="00617921" w:rsidP="00617921">
                      <w:pPr>
                        <w:spacing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61792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sym w:font="Webdings" w:char="F063"/>
                      </w:r>
                    </w:p>
                  </w:txbxContent>
                </v:textbox>
              </v:shape>
            </w:pict>
          </mc:Fallback>
        </mc:AlternateContent>
      </w:r>
    </w:p>
    <w:p w14:paraId="2508C4B7" w14:textId="77777777" w:rsidR="00680669" w:rsidRDefault="007C2596" w:rsidP="007C2596">
      <w:pPr>
        <w:spacing w:line="360" w:lineRule="auto"/>
      </w:pPr>
      <w:r>
        <w:rPr>
          <w:b/>
        </w:rPr>
        <w:tab/>
      </w:r>
      <w:r w:rsidR="00F20A5D" w:rsidRPr="00F20A5D">
        <w:rPr>
          <w:b/>
        </w:rPr>
        <w:t>Mein Zahlungswunsch:</w:t>
      </w:r>
      <w:r w:rsidR="00F20A5D">
        <w:tab/>
      </w:r>
      <w:r w:rsidR="00F20A5D">
        <w:tab/>
      </w:r>
      <w:r w:rsidR="00F20A5D">
        <w:tab/>
      </w:r>
      <w:r w:rsidR="00F20A5D" w:rsidRPr="00F20A5D">
        <w:rPr>
          <w:b/>
        </w:rPr>
        <w:tab/>
        <w:t>Rechnung</w:t>
      </w:r>
      <w:r w:rsidR="00F20A5D">
        <w:tab/>
      </w:r>
      <w:r w:rsidR="00F20A5D">
        <w:tab/>
      </w:r>
      <w:r w:rsidR="00F20A5D">
        <w:tab/>
      </w:r>
      <w:r w:rsidR="00F20A5D">
        <w:tab/>
      </w:r>
      <w:r w:rsidR="00F20A5D">
        <w:tab/>
      </w:r>
      <w:r w:rsidR="00F20A5D">
        <w:tab/>
      </w:r>
      <w:r w:rsidR="00F20A5D">
        <w:tab/>
      </w:r>
      <w:r w:rsidR="00F20A5D" w:rsidRPr="00F20A5D">
        <w:rPr>
          <w:b/>
        </w:rPr>
        <w:tab/>
        <w:t>Bankeinzug</w:t>
      </w:r>
    </w:p>
    <w:p w14:paraId="5C6F5F0B" w14:textId="77777777" w:rsidR="00F20A5D" w:rsidRDefault="007C2596" w:rsidP="00025905">
      <w:pPr>
        <w:spacing w:line="240" w:lineRule="auto"/>
      </w:pPr>
      <w:r>
        <w:rPr>
          <w:sz w:val="16"/>
          <w:szCs w:val="16"/>
        </w:rPr>
        <w:tab/>
      </w:r>
      <w:r w:rsidR="00F20A5D">
        <w:rPr>
          <w:sz w:val="16"/>
          <w:szCs w:val="16"/>
        </w:rPr>
        <w:t>(</w:t>
      </w:r>
      <w:r w:rsidR="00F20A5D" w:rsidRPr="00F20A5D">
        <w:rPr>
          <w:sz w:val="16"/>
          <w:szCs w:val="16"/>
        </w:rPr>
        <w:t>Gewünschtes bitte</w:t>
      </w:r>
      <w:r w:rsidR="00F20A5D">
        <w:rPr>
          <w:sz w:val="16"/>
          <w:szCs w:val="16"/>
        </w:rPr>
        <w:t xml:space="preserve"> ankreuzen)</w:t>
      </w:r>
      <w:r w:rsidR="00F20A5D" w:rsidRPr="00F20A5D">
        <w:rPr>
          <w:sz w:val="16"/>
          <w:szCs w:val="16"/>
        </w:rPr>
        <w:tab/>
      </w:r>
      <w:r w:rsidR="00F20A5D">
        <w:tab/>
      </w:r>
      <w:r w:rsidR="00F20A5D">
        <w:tab/>
      </w:r>
      <w:r w:rsidR="00F20A5D">
        <w:tab/>
        <w:t>Zahlung innerhalb</w:t>
      </w:r>
      <w:r w:rsidR="00F20A5D">
        <w:tab/>
      </w:r>
      <w:r w:rsidR="00F20A5D">
        <w:tab/>
      </w:r>
      <w:r w:rsidR="00F20A5D">
        <w:tab/>
      </w:r>
      <w:r w:rsidR="00F20A5D">
        <w:tab/>
      </w:r>
      <w:r w:rsidR="00F20A5D">
        <w:tab/>
      </w:r>
      <w:r w:rsidR="00F20A5D">
        <w:tab/>
        <w:t>Bitten um Zusendung</w:t>
      </w:r>
    </w:p>
    <w:p w14:paraId="379E1C89" w14:textId="77777777" w:rsidR="00F20A5D" w:rsidRDefault="002E49FE" w:rsidP="00025905">
      <w:pPr>
        <w:spacing w:line="240" w:lineRule="auto"/>
      </w:pPr>
      <w:r w:rsidRPr="00F20A5D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1D681" wp14:editId="3D6EE56F">
                <wp:simplePos x="0" y="0"/>
                <wp:positionH relativeFrom="column">
                  <wp:posOffset>81407</wp:posOffset>
                </wp:positionH>
                <wp:positionV relativeFrom="paragraph">
                  <wp:posOffset>253924</wp:posOffset>
                </wp:positionV>
                <wp:extent cx="6769887" cy="354330"/>
                <wp:effectExtent l="0" t="0" r="0" b="762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9887" cy="35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6C65A" w14:textId="77777777" w:rsidR="00680669" w:rsidRPr="00680669" w:rsidRDefault="00680669" w:rsidP="00680669">
                            <w:pPr>
                              <w:shd w:val="clear" w:color="auto" w:fill="FF0000"/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6"/>
                                <w:szCs w:val="6"/>
                                <w:lang w:val="en-US"/>
                              </w:rPr>
                            </w:pPr>
                          </w:p>
                          <w:p w14:paraId="3F342CDB" w14:textId="27A48AF3" w:rsidR="00680669" w:rsidRPr="00D128CE" w:rsidRDefault="00680669" w:rsidP="00680669">
                            <w:pPr>
                              <w:shd w:val="clear" w:color="auto" w:fill="FF0000"/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DF3A10">
                              <w:rPr>
                                <w:rFonts w:ascii="Neuropol" w:hAnsi="Neuropol"/>
                                <w:color w:val="FFFFFF" w:themeColor="background1"/>
                                <w:sz w:val="24"/>
                                <w:szCs w:val="24"/>
                              </w:rPr>
                              <w:t>DESILAN</w:t>
                            </w:r>
                            <w:r w:rsidR="00D128CE" w:rsidRPr="00DF3A10"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128CE" w:rsidRPr="00DF3A1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GmbH</w:t>
                            </w:r>
                            <w:r w:rsidRPr="00DF3A1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,</w:t>
                            </w:r>
                            <w:r w:rsidR="00D128CE" w:rsidRPr="00DF3A1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Graf-Zeppelin-Str. </w:t>
                            </w:r>
                            <w:r w:rsidR="00D128CE" w:rsidRPr="00D128CE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6a</w:t>
                            </w:r>
                            <w:r w:rsidRPr="00D128CE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, 8</w:t>
                            </w:r>
                            <w:r w:rsidR="00D128CE" w:rsidRPr="00D128CE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7665</w:t>
                            </w:r>
                            <w:r w:rsidRPr="00D128CE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="00D128CE" w:rsidRPr="00D128CE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Mauerstetten</w:t>
                            </w:r>
                            <w:r w:rsidRPr="00D128CE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, Tel. 08</w:t>
                            </w:r>
                            <w:r w:rsidR="00D128CE" w:rsidRPr="00D128CE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34</w:t>
                            </w:r>
                            <w:r w:rsidRPr="00D128CE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1/</w:t>
                            </w:r>
                            <w:r w:rsidR="00D128CE" w:rsidRPr="00D128CE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9972449</w:t>
                            </w:r>
                            <w:r w:rsidRPr="00D128CE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, Fax.08</w:t>
                            </w:r>
                            <w:r w:rsidR="00D128CE" w:rsidRPr="00D128CE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34</w:t>
                            </w:r>
                            <w:r w:rsidRPr="00D128CE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1/</w:t>
                            </w:r>
                            <w:r w:rsidR="00D128CE" w:rsidRPr="00D128CE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9972925</w:t>
                            </w:r>
                            <w:r w:rsidRPr="00D128CE">
                              <w:rPr>
                                <w:color w:val="FFFFFF" w:themeColor="background1"/>
                                <w:sz w:val="16"/>
                                <w:szCs w:val="16"/>
                                <w:lang w:val="en-US"/>
                              </w:rPr>
                              <w:t>, Mail. info@desilan.de, www.desilan.de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1D681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32" type="#_x0000_t202" style="position:absolute;margin-left:6.4pt;margin-top:20pt;width:533.05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" fillcolor="white [3201]" stroked="f" strokeweight=".5pt">
                <v:textbox>
                  <w:txbxContent>
                    <w:p w14:paraId="1D46C65A" w14:textId="77777777" w:rsidR="00680669" w:rsidRPr="00680669" w:rsidRDefault="00680669" w:rsidP="00680669">
                      <w:pPr>
                        <w:shd w:val="clear" w:color="auto" w:fill="FF0000"/>
                        <w:spacing w:line="240" w:lineRule="auto"/>
                        <w:jc w:val="center"/>
                        <w:rPr>
                          <w:color w:val="FFFFFF" w:themeColor="background1"/>
                          <w:sz w:val="6"/>
                          <w:szCs w:val="6"/>
                          <w:lang w:val="en-US"/>
                        </w:rPr>
                      </w:pPr>
                    </w:p>
                    <w:p w14:paraId="3F342CDB" w14:textId="27A48AF3" w:rsidR="00680669" w:rsidRPr="00D128CE" w:rsidRDefault="00680669" w:rsidP="00680669">
                      <w:pPr>
                        <w:shd w:val="clear" w:color="auto" w:fill="FF0000"/>
                        <w:spacing w:line="240" w:lineRule="auto"/>
                        <w:jc w:val="center"/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</w:pPr>
                      <w:r w:rsidRPr="00DF3A10">
                        <w:rPr>
                          <w:rFonts w:ascii="Neuropol" w:hAnsi="Neuropol"/>
                          <w:color w:val="FFFFFF" w:themeColor="background1"/>
                          <w:sz w:val="24"/>
                          <w:szCs w:val="24"/>
                        </w:rPr>
                        <w:t>DESILAN</w:t>
                      </w:r>
                      <w:r w:rsidR="00D128CE" w:rsidRPr="00DF3A10">
                        <w:rPr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D128CE" w:rsidRPr="00DF3A10">
                        <w:rPr>
                          <w:color w:val="FFFFFF" w:themeColor="background1"/>
                          <w:sz w:val="16"/>
                          <w:szCs w:val="16"/>
                        </w:rPr>
                        <w:t>GmbH</w:t>
                      </w:r>
                      <w:r w:rsidRPr="00DF3A10">
                        <w:rPr>
                          <w:color w:val="FFFFFF" w:themeColor="background1"/>
                          <w:sz w:val="16"/>
                          <w:szCs w:val="16"/>
                        </w:rPr>
                        <w:t>,</w:t>
                      </w:r>
                      <w:r w:rsidR="00D128CE" w:rsidRPr="00DF3A1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Graf-Zeppelin-Str. </w:t>
                      </w:r>
                      <w:r w:rsidR="00D128CE" w:rsidRPr="00D128CE"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6a</w:t>
                      </w:r>
                      <w:r w:rsidRPr="00D128CE"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, 8</w:t>
                      </w:r>
                      <w:r w:rsidR="00D128CE" w:rsidRPr="00D128CE"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7665</w:t>
                      </w:r>
                      <w:r w:rsidRPr="00D128CE"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="00D128CE" w:rsidRPr="00D128CE"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Mauerstetten</w:t>
                      </w:r>
                      <w:r w:rsidRPr="00D128CE"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, Tel. 08</w:t>
                      </w:r>
                      <w:r w:rsidR="00D128CE" w:rsidRPr="00D128CE"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34</w:t>
                      </w:r>
                      <w:r w:rsidRPr="00D128CE"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1/</w:t>
                      </w:r>
                      <w:r w:rsidR="00D128CE" w:rsidRPr="00D128CE"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9972449</w:t>
                      </w:r>
                      <w:r w:rsidRPr="00D128CE"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, Fax.08</w:t>
                      </w:r>
                      <w:r w:rsidR="00D128CE" w:rsidRPr="00D128CE"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34</w:t>
                      </w:r>
                      <w:r w:rsidRPr="00D128CE"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1/</w:t>
                      </w:r>
                      <w:r w:rsidR="00D128CE" w:rsidRPr="00D128CE"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9972925</w:t>
                      </w:r>
                      <w:r w:rsidRPr="00D128CE">
                        <w:rPr>
                          <w:color w:val="FFFFFF" w:themeColor="background1"/>
                          <w:sz w:val="16"/>
                          <w:szCs w:val="16"/>
                          <w:lang w:val="en-US"/>
                        </w:rPr>
                        <w:t>, Mail. info@desilan.de, www.desilan.de</w:t>
                      </w:r>
                    </w:p>
                  </w:txbxContent>
                </v:textbox>
              </v:shape>
            </w:pict>
          </mc:Fallback>
        </mc:AlternateContent>
      </w:r>
      <w:r w:rsidR="00F20A5D">
        <w:tab/>
      </w:r>
      <w:r w:rsidR="007C2596">
        <w:tab/>
      </w:r>
      <w:r w:rsidR="00F20A5D">
        <w:tab/>
      </w:r>
      <w:r w:rsidR="00F20A5D">
        <w:tab/>
      </w:r>
      <w:r w:rsidR="00F20A5D">
        <w:tab/>
      </w:r>
      <w:r w:rsidR="00F20A5D">
        <w:tab/>
      </w:r>
      <w:r w:rsidR="00F20A5D">
        <w:tab/>
      </w:r>
      <w:r w:rsidR="00F20A5D">
        <w:tab/>
      </w:r>
      <w:r w:rsidR="00F20A5D">
        <w:tab/>
      </w:r>
      <w:r w:rsidR="00F20A5D">
        <w:tab/>
      </w:r>
      <w:r w:rsidR="00F20A5D">
        <w:tab/>
      </w:r>
      <w:r w:rsidR="00F20A5D">
        <w:tab/>
        <w:t>14 Tage</w:t>
      </w:r>
      <w:r>
        <w:t xml:space="preserve"> Netto</w:t>
      </w:r>
      <w:r w:rsidR="00F20A5D">
        <w:tab/>
      </w:r>
      <w:r w:rsidR="00F20A5D">
        <w:tab/>
      </w:r>
      <w:r w:rsidR="00F20A5D">
        <w:tab/>
      </w:r>
      <w:r w:rsidR="00F20A5D">
        <w:tab/>
      </w:r>
      <w:r w:rsidR="00F20A5D">
        <w:tab/>
      </w:r>
      <w:r w:rsidR="00F20A5D">
        <w:tab/>
      </w:r>
      <w:r w:rsidR="00F20A5D">
        <w:tab/>
        <w:t>Vordruck Sepa-Lastschrift</w:t>
      </w:r>
    </w:p>
    <w:sectPr w:rsidR="00F20A5D" w:rsidSect="003E3B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10" w:bottom="284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4857D" w14:textId="77777777" w:rsidR="003E3B0A" w:rsidRDefault="003E3B0A" w:rsidP="001C741B">
      <w:pPr>
        <w:spacing w:line="240" w:lineRule="auto"/>
      </w:pPr>
      <w:r>
        <w:separator/>
      </w:r>
    </w:p>
  </w:endnote>
  <w:endnote w:type="continuationSeparator" w:id="0">
    <w:p w14:paraId="5865B9B6" w14:textId="77777777" w:rsidR="003E3B0A" w:rsidRDefault="003E3B0A" w:rsidP="001C74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Neuropo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5D9D" w14:textId="77777777" w:rsidR="00DF3A10" w:rsidRDefault="00DF3A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B007E" w14:textId="77777777" w:rsidR="00DF3A10" w:rsidRDefault="00DF3A1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B3EF" w14:textId="77777777" w:rsidR="00DF3A10" w:rsidRDefault="00DF3A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3DB58" w14:textId="77777777" w:rsidR="003E3B0A" w:rsidRDefault="003E3B0A" w:rsidP="001C741B">
      <w:pPr>
        <w:spacing w:line="240" w:lineRule="auto"/>
      </w:pPr>
      <w:r>
        <w:separator/>
      </w:r>
    </w:p>
  </w:footnote>
  <w:footnote w:type="continuationSeparator" w:id="0">
    <w:p w14:paraId="697A3F8D" w14:textId="77777777" w:rsidR="003E3B0A" w:rsidRDefault="003E3B0A" w:rsidP="001C74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1BA1" w14:textId="77777777" w:rsidR="00DF3A10" w:rsidRDefault="00DF3A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08E2" w14:textId="3A0C6A01" w:rsidR="001C741B" w:rsidRDefault="00DF3A10" w:rsidP="00DF3A10">
    <w:pPr>
      <w:pStyle w:val="Kopfzeile"/>
      <w:ind w:left="-142"/>
      <w:jc w:val="right"/>
    </w:pPr>
    <w:r>
      <w:rPr>
        <w:noProof/>
      </w:rPr>
      <w:drawing>
        <wp:inline distT="0" distB="0" distL="0" distR="0" wp14:anchorId="094B6895" wp14:editId="5FF8F5C3">
          <wp:extent cx="4450735" cy="612140"/>
          <wp:effectExtent l="0" t="0" r="6985" b="0"/>
          <wp:docPr id="329109531" name="Grafik 1" descr="Ein Bild, das Text, Grafiken, rot, Schrif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9109531" name="Grafik 1" descr="Ein Bild, das Text, Grafiken, rot, Schrif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3600" cy="615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A695E7" w14:textId="77777777" w:rsidR="001C741B" w:rsidRDefault="001C741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D6A8" w14:textId="77777777" w:rsidR="00DF3A10" w:rsidRDefault="00DF3A1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8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2C"/>
    <w:rsid w:val="00025905"/>
    <w:rsid w:val="00052E5A"/>
    <w:rsid w:val="00054FC7"/>
    <w:rsid w:val="00092A63"/>
    <w:rsid w:val="000B6099"/>
    <w:rsid w:val="00100C3A"/>
    <w:rsid w:val="001C741B"/>
    <w:rsid w:val="00215A30"/>
    <w:rsid w:val="002214D6"/>
    <w:rsid w:val="00267B7A"/>
    <w:rsid w:val="0027549F"/>
    <w:rsid w:val="002A61F8"/>
    <w:rsid w:val="002E49FE"/>
    <w:rsid w:val="003E3B0A"/>
    <w:rsid w:val="00437030"/>
    <w:rsid w:val="004F5E1B"/>
    <w:rsid w:val="00535434"/>
    <w:rsid w:val="005A4D48"/>
    <w:rsid w:val="00617921"/>
    <w:rsid w:val="00633423"/>
    <w:rsid w:val="00650D0C"/>
    <w:rsid w:val="00652996"/>
    <w:rsid w:val="00680669"/>
    <w:rsid w:val="006E05F0"/>
    <w:rsid w:val="007C2596"/>
    <w:rsid w:val="00853475"/>
    <w:rsid w:val="00875D85"/>
    <w:rsid w:val="00886FB6"/>
    <w:rsid w:val="008A6977"/>
    <w:rsid w:val="0092706C"/>
    <w:rsid w:val="009B6B94"/>
    <w:rsid w:val="00A46F29"/>
    <w:rsid w:val="00A6326E"/>
    <w:rsid w:val="00A70115"/>
    <w:rsid w:val="00B2132C"/>
    <w:rsid w:val="00BE79B7"/>
    <w:rsid w:val="00C0132C"/>
    <w:rsid w:val="00C028C8"/>
    <w:rsid w:val="00C20E36"/>
    <w:rsid w:val="00D1201D"/>
    <w:rsid w:val="00D128CE"/>
    <w:rsid w:val="00DF3A10"/>
    <w:rsid w:val="00E3722B"/>
    <w:rsid w:val="00E54A8A"/>
    <w:rsid w:val="00EF44FF"/>
    <w:rsid w:val="00F01C79"/>
    <w:rsid w:val="00F20A5D"/>
    <w:rsid w:val="00F4057D"/>
    <w:rsid w:val="00FC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A988F1"/>
  <w15:docId w15:val="{A6942F60-135F-494E-8DF7-7D138AE2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7030"/>
    <w:pPr>
      <w:spacing w:line="12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C741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741B"/>
  </w:style>
  <w:style w:type="paragraph" w:styleId="Fuzeile">
    <w:name w:val="footer"/>
    <w:basedOn w:val="Standard"/>
    <w:link w:val="FuzeileZchn"/>
    <w:uiPriority w:val="99"/>
    <w:unhideWhenUsed/>
    <w:rsid w:val="001C741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74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4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4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741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D12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80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ION\Documents\Desilan\Desilan%20Masterfolie\Vorlagen\Vorlage%20Angebot%20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Angebot neu</Template>
  <TotalTime>0</TotalTime>
  <Pages>1</Pages>
  <Words>107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 Pavlidis</dc:creator>
  <cp:lastModifiedBy>Konstantin Pavlidis</cp:lastModifiedBy>
  <cp:revision>4</cp:revision>
  <cp:lastPrinted>2015-10-27T14:48:00Z</cp:lastPrinted>
  <dcterms:created xsi:type="dcterms:W3CDTF">2024-01-06T11:00:00Z</dcterms:created>
  <dcterms:modified xsi:type="dcterms:W3CDTF">2024-01-06T11:19:00Z</dcterms:modified>
</cp:coreProperties>
</file>